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7B3" w:rsidRDefault="000F27B3">
      <w:pPr>
        <w:spacing w:after="120"/>
        <w:rPr>
          <w:rFonts w:ascii="ＭＳ 明朝"/>
        </w:rPr>
      </w:pPr>
      <w:r>
        <w:rPr>
          <w:rFonts w:ascii="ＭＳ 明朝" w:hint="eastAsia"/>
        </w:rPr>
        <w:t>別記第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57"/>
        <w:gridCol w:w="4347"/>
      </w:tblGrid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3974"/>
        </w:trPr>
        <w:tc>
          <w:tcPr>
            <w:tcW w:w="8505" w:type="dxa"/>
            <w:gridSpan w:val="3"/>
          </w:tcPr>
          <w:p w:rsidR="000F27B3" w:rsidRDefault="000F27B3">
            <w:pPr>
              <w:spacing w:before="240" w:after="3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名義変更届出</w:t>
            </w:r>
            <w:r>
              <w:rPr>
                <w:rFonts w:ascii="ＭＳ 明朝" w:hint="eastAsia"/>
              </w:rPr>
              <w:t>書</w:t>
            </w:r>
          </w:p>
          <w:p w:rsidR="000F27B3" w:rsidRDefault="000F27B3">
            <w:pPr>
              <w:ind w:right="18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深川市長　　　　　　様</w:t>
            </w:r>
          </w:p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深川市建築主事</w:t>
            </w:r>
            <w:r>
              <w:rPr>
                <w:rFonts w:ascii="ＭＳ 明朝"/>
              </w:rPr>
              <w:t>)</w:t>
            </w:r>
          </w:p>
          <w:p w:rsidR="000F27B3" w:rsidRDefault="000F27B3">
            <w:pPr>
              <w:spacing w:before="240"/>
              <w:ind w:right="23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旧建築主　住所</w:t>
            </w:r>
          </w:p>
          <w:p w:rsidR="000F27B3" w:rsidRDefault="000F27B3">
            <w:pPr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印</w:t>
            </w:r>
          </w:p>
          <w:p w:rsidR="000F27B3" w:rsidRDefault="000F27B3">
            <w:pPr>
              <w:spacing w:before="120"/>
              <w:ind w:right="23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新建築主　住所</w:t>
            </w:r>
          </w:p>
          <w:p w:rsidR="000F27B3" w:rsidRDefault="000F27B3">
            <w:pPr>
              <w:ind w:right="23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印</w:t>
            </w:r>
          </w:p>
          <w:p w:rsidR="000F27B3" w:rsidRDefault="000F27B3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次のとおり名義変更をしたので、深川市建築基準法施行細則第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項により届け出ます。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建築位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6804" w:type="dxa"/>
            <w:gridSpan w:val="2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Align w:val="center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確認又は許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  <w:spacing w:val="56"/>
              </w:rPr>
              <w:t>年月日番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804" w:type="dxa"/>
            <w:gridSpan w:val="2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名義変更年月日</w:t>
            </w:r>
          </w:p>
        </w:tc>
        <w:tc>
          <w:tcPr>
            <w:tcW w:w="6804" w:type="dxa"/>
            <w:gridSpan w:val="2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2198"/>
        </w:trPr>
        <w:tc>
          <w:tcPr>
            <w:tcW w:w="8505" w:type="dxa"/>
            <w:gridSpan w:val="3"/>
          </w:tcPr>
          <w:p w:rsidR="000F27B3" w:rsidRDefault="000F27B3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102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158" w:type="dxa"/>
            <w:gridSpan w:val="2"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24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347" w:type="dxa"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24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58" w:type="dxa"/>
            <w:gridSpan w:val="2"/>
            <w:vMerge w:val="restart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47" w:type="dxa"/>
            <w:vAlign w:val="center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158" w:type="dxa"/>
            <w:gridSpan w:val="2"/>
            <w:vMerge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158" w:type="dxa"/>
            <w:gridSpan w:val="2"/>
            <w:vMerge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0F27B3" w:rsidRDefault="000F27B3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係員・職氏</w:t>
            </w:r>
            <w:r>
              <w:rPr>
                <w:rFonts w:ascii="ＭＳ 明朝" w:hint="eastAsia"/>
              </w:rPr>
              <w:t>名　　印</w:t>
            </w:r>
          </w:p>
        </w:tc>
      </w:tr>
      <w:tr w:rsidR="000F27B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158" w:type="dxa"/>
            <w:gridSpan w:val="2"/>
            <w:vMerge/>
            <w:vAlign w:val="center"/>
          </w:tcPr>
          <w:p w:rsidR="000F27B3" w:rsidRDefault="000F27B3">
            <w:pPr>
              <w:jc w:val="center"/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0F27B3" w:rsidRDefault="000F27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F27B3" w:rsidRDefault="000F27B3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注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確認済証又は許可通知書を添付すること。</w:t>
      </w:r>
    </w:p>
    <w:p w:rsidR="000F27B3" w:rsidRDefault="000F27B3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※印欄は記入しないこと。</w:t>
      </w:r>
    </w:p>
    <w:p w:rsidR="000F27B3" w:rsidRDefault="000F27B3">
      <w:pPr>
        <w:ind w:right="413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用紙寸法　日本工業規格</w:t>
      </w:r>
      <w:r>
        <w:rPr>
          <w:rFonts w:ascii="ＭＳ 明朝"/>
        </w:rPr>
        <w:t>A4)</w:t>
      </w:r>
    </w:p>
    <w:p w:rsidR="000F27B3" w:rsidRDefault="000F27B3">
      <w:pPr>
        <w:rPr>
          <w:rFonts w:ascii="ＭＳ 明朝"/>
        </w:rPr>
      </w:pPr>
    </w:p>
    <w:sectPr w:rsidR="000F2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7B3" w:rsidRDefault="000F27B3" w:rsidP="000F27B3">
      <w:r>
        <w:separator/>
      </w:r>
    </w:p>
  </w:endnote>
  <w:endnote w:type="continuationSeparator" w:id="0">
    <w:p w:rsidR="000F27B3" w:rsidRDefault="000F27B3" w:rsidP="000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7B3" w:rsidRDefault="000F27B3" w:rsidP="000F27B3">
      <w:r>
        <w:separator/>
      </w:r>
    </w:p>
  </w:footnote>
  <w:footnote w:type="continuationSeparator" w:id="0">
    <w:p w:rsidR="000F27B3" w:rsidRDefault="000F27B3" w:rsidP="000F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4D9B"/>
    <w:multiLevelType w:val="singleLevel"/>
    <w:tmpl w:val="FFFFFFFF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1" w15:restartNumberingAfterBreak="0">
    <w:nsid w:val="6D4420E1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1812405418">
    <w:abstractNumId w:val="0"/>
  </w:num>
  <w:num w:numId="2" w16cid:durableId="136258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3"/>
    <w:rsid w:val="000F27B3"/>
    <w:rsid w:val="00D01BCB"/>
    <w:rsid w:val="00E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32944-0365-45CB-94F6-6D867AD5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7B3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F2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7B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188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別記第3号様式(第11条関係)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別記第3号様式(第11条関係)</dc:title>
  <dc:subject/>
  <dc:creator>wakamiya</dc:creator>
  <cp:keywords/>
  <dc:description/>
  <cp:lastModifiedBy>勇輝 鍵谷</cp:lastModifiedBy>
  <cp:revision>2</cp:revision>
  <dcterms:created xsi:type="dcterms:W3CDTF">2024-03-28T07:54:00Z</dcterms:created>
  <dcterms:modified xsi:type="dcterms:W3CDTF">2024-03-28T07:54:00Z</dcterms:modified>
</cp:coreProperties>
</file>