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6E" w:rsidRPr="00171FE0" w:rsidRDefault="00336B6E" w:rsidP="00336B6E">
      <w:pPr>
        <w:widowControl/>
        <w:jc w:val="left"/>
      </w:pPr>
      <w:bookmarkStart w:id="0" w:name="_GoBack"/>
      <w:bookmarkEnd w:id="0"/>
      <w:r w:rsidRPr="00171FE0">
        <w:rPr>
          <w:rFonts w:hint="eastAsia"/>
        </w:rPr>
        <w:t>別記様式第１号（第２条関係）</w:t>
      </w:r>
    </w:p>
    <w:p w:rsidR="00336B6E" w:rsidRPr="00171FE0" w:rsidRDefault="00336B6E" w:rsidP="00336B6E">
      <w:pPr>
        <w:jc w:val="center"/>
        <w:rPr>
          <w:sz w:val="36"/>
          <w:szCs w:val="36"/>
        </w:rPr>
      </w:pPr>
      <w:r w:rsidRPr="00171FE0">
        <w:rPr>
          <w:rFonts w:hint="eastAsia"/>
          <w:sz w:val="36"/>
          <w:szCs w:val="36"/>
        </w:rPr>
        <w:t>入　　林　　届</w:t>
      </w:r>
    </w:p>
    <w:p w:rsidR="00336B6E" w:rsidRPr="00171FE0" w:rsidRDefault="00336B6E" w:rsidP="00336B6E">
      <w:pPr>
        <w:jc w:val="right"/>
      </w:pPr>
      <w:r w:rsidRPr="00171FE0">
        <w:rPr>
          <w:rFonts w:hint="eastAsia"/>
        </w:rPr>
        <w:t xml:space="preserve">　　　年　　月　　日</w:t>
      </w:r>
    </w:p>
    <w:p w:rsidR="00336B6E" w:rsidRPr="00171FE0" w:rsidRDefault="00336B6E" w:rsidP="00336B6E">
      <w:pPr>
        <w:jc w:val="right"/>
      </w:pPr>
    </w:p>
    <w:p w:rsidR="00336B6E" w:rsidRPr="00171FE0" w:rsidRDefault="00336B6E" w:rsidP="00336B6E">
      <w:pPr>
        <w:jc w:val="left"/>
      </w:pPr>
      <w:r w:rsidRPr="00171FE0">
        <w:rPr>
          <w:rFonts w:hint="eastAsia"/>
        </w:rPr>
        <w:t>深　川　市　長　　様</w:t>
      </w:r>
    </w:p>
    <w:p w:rsidR="00336B6E" w:rsidRPr="00171FE0" w:rsidRDefault="00336B6E" w:rsidP="00336B6E">
      <w:pPr>
        <w:jc w:val="left"/>
      </w:pPr>
    </w:p>
    <w:p w:rsidR="00336B6E" w:rsidRPr="00171FE0" w:rsidRDefault="00336B6E" w:rsidP="00336B6E">
      <w:pPr>
        <w:jc w:val="left"/>
      </w:pPr>
      <w:r w:rsidRPr="00171FE0">
        <w:rPr>
          <w:rFonts w:hint="eastAsia"/>
        </w:rPr>
        <w:t xml:space="preserve">　深川市</w:t>
      </w:r>
      <w:r>
        <w:rPr>
          <w:rFonts w:hint="eastAsia"/>
        </w:rPr>
        <w:t>市</w:t>
      </w:r>
      <w:r w:rsidRPr="00171FE0">
        <w:rPr>
          <w:rFonts w:hint="eastAsia"/>
        </w:rPr>
        <w:t>有林入林規則第２条第１項の規定により、次のとおり入林届けを提出いたします。</w:t>
      </w:r>
    </w:p>
    <w:p w:rsidR="00336B6E" w:rsidRPr="00171FE0" w:rsidRDefault="00336B6E" w:rsidP="00336B6E">
      <w:pPr>
        <w:ind w:left="2"/>
      </w:pPr>
      <w:r w:rsidRPr="00171FE0">
        <w:rPr>
          <w:rFonts w:hint="eastAsia"/>
        </w:rPr>
        <w:t xml:space="preserve">　なお、同規則第５条各号の規定を遵守するとともに、この届出の内容を警察並びに遭難救助及び医療等に従事する者に対し、必要な限度で提供することを承諾いたします。</w:t>
      </w:r>
    </w:p>
    <w:p w:rsidR="00336B6E" w:rsidRPr="00171FE0" w:rsidRDefault="00336B6E" w:rsidP="00336B6E">
      <w:pPr>
        <w:jc w:val="left"/>
      </w:pPr>
    </w:p>
    <w:tbl>
      <w:tblPr>
        <w:tblStyle w:val="a9"/>
        <w:tblpPr w:leftFromText="142" w:rightFromText="142" w:vertAnchor="text" w:tblpY="1"/>
        <w:tblOverlap w:val="never"/>
        <w:tblW w:w="9889" w:type="dxa"/>
        <w:tblLayout w:type="fixed"/>
        <w:tblLook w:val="04A0" w:firstRow="1" w:lastRow="0" w:firstColumn="1" w:lastColumn="0" w:noHBand="0" w:noVBand="1"/>
      </w:tblPr>
      <w:tblGrid>
        <w:gridCol w:w="1483"/>
        <w:gridCol w:w="468"/>
        <w:gridCol w:w="567"/>
        <w:gridCol w:w="992"/>
        <w:gridCol w:w="142"/>
        <w:gridCol w:w="425"/>
        <w:gridCol w:w="426"/>
        <w:gridCol w:w="141"/>
        <w:gridCol w:w="622"/>
        <w:gridCol w:w="439"/>
        <w:gridCol w:w="924"/>
        <w:gridCol w:w="425"/>
        <w:gridCol w:w="425"/>
        <w:gridCol w:w="142"/>
        <w:gridCol w:w="709"/>
        <w:gridCol w:w="567"/>
        <w:gridCol w:w="992"/>
      </w:tblGrid>
      <w:tr w:rsidR="00336B6E" w:rsidRPr="00171FE0" w:rsidTr="006D6D9F">
        <w:trPr>
          <w:trHeight w:val="1127"/>
        </w:trPr>
        <w:tc>
          <w:tcPr>
            <w:tcW w:w="1483" w:type="dxa"/>
            <w:vAlign w:val="center"/>
          </w:tcPr>
          <w:p w:rsidR="00336B6E" w:rsidRPr="00171FE0" w:rsidRDefault="00336B6E" w:rsidP="00777C8A">
            <w:pPr>
              <w:jc w:val="center"/>
            </w:pPr>
            <w:r w:rsidRPr="00171FE0">
              <w:rPr>
                <w:rFonts w:hint="eastAsia"/>
              </w:rPr>
              <w:t>団体名</w:t>
            </w:r>
          </w:p>
        </w:tc>
        <w:tc>
          <w:tcPr>
            <w:tcW w:w="3783" w:type="dxa"/>
            <w:gridSpan w:val="8"/>
            <w:vAlign w:val="center"/>
          </w:tcPr>
          <w:p w:rsidR="00336B6E" w:rsidRPr="00171FE0" w:rsidRDefault="00336B6E" w:rsidP="00777C8A"/>
          <w:p w:rsidR="00336B6E" w:rsidRPr="00171FE0" w:rsidRDefault="00336B6E" w:rsidP="00777C8A"/>
          <w:p w:rsidR="00336B6E" w:rsidRPr="00171FE0" w:rsidRDefault="00336B6E" w:rsidP="006D6D9F">
            <w:pPr>
              <w:ind w:right="496"/>
              <w:jc w:val="right"/>
            </w:pPr>
            <w:r w:rsidRPr="00171FE0">
              <w:rPr>
                <w:rFonts w:hint="eastAsia"/>
              </w:rPr>
              <w:t>（グループ人数　　人）</w:t>
            </w:r>
          </w:p>
        </w:tc>
        <w:tc>
          <w:tcPr>
            <w:tcW w:w="1788" w:type="dxa"/>
            <w:gridSpan w:val="3"/>
            <w:vAlign w:val="center"/>
          </w:tcPr>
          <w:p w:rsidR="00336B6E" w:rsidRPr="00171FE0" w:rsidRDefault="00336B6E" w:rsidP="00777C8A">
            <w:pPr>
              <w:jc w:val="center"/>
            </w:pPr>
            <w:r w:rsidRPr="00171FE0">
              <w:rPr>
                <w:rFonts w:hint="eastAsia"/>
              </w:rPr>
              <w:t>緊急連絡先</w:t>
            </w:r>
          </w:p>
        </w:tc>
        <w:tc>
          <w:tcPr>
            <w:tcW w:w="2835" w:type="dxa"/>
            <w:gridSpan w:val="5"/>
            <w:vAlign w:val="center"/>
          </w:tcPr>
          <w:p w:rsidR="00336B6E" w:rsidRPr="00171FE0" w:rsidRDefault="00336B6E" w:rsidP="00777C8A">
            <w:r w:rsidRPr="00171FE0">
              <w:rPr>
                <w:rFonts w:hint="eastAsia"/>
              </w:rPr>
              <w:t xml:space="preserve">　　　－　　　　－</w:t>
            </w:r>
          </w:p>
        </w:tc>
      </w:tr>
      <w:tr w:rsidR="00336B6E" w:rsidRPr="00171FE0" w:rsidTr="00336B6E">
        <w:trPr>
          <w:trHeight w:val="535"/>
        </w:trPr>
        <w:tc>
          <w:tcPr>
            <w:tcW w:w="1483" w:type="dxa"/>
            <w:vMerge w:val="restart"/>
            <w:vAlign w:val="center"/>
          </w:tcPr>
          <w:p w:rsidR="00336B6E" w:rsidRPr="00171FE0" w:rsidRDefault="00336B6E" w:rsidP="00777C8A">
            <w:pPr>
              <w:jc w:val="center"/>
            </w:pPr>
            <w:r w:rsidRPr="00171FE0">
              <w:rPr>
                <w:rFonts w:hint="eastAsia"/>
              </w:rPr>
              <w:t>代表者氏名</w:t>
            </w:r>
          </w:p>
        </w:tc>
        <w:tc>
          <w:tcPr>
            <w:tcW w:w="3783" w:type="dxa"/>
            <w:gridSpan w:val="8"/>
            <w:vMerge w:val="restart"/>
            <w:vAlign w:val="center"/>
          </w:tcPr>
          <w:p w:rsidR="00336B6E" w:rsidRPr="00171FE0" w:rsidRDefault="00336B6E" w:rsidP="00777C8A"/>
          <w:p w:rsidR="00336B6E" w:rsidRPr="00171FE0" w:rsidRDefault="00336B6E" w:rsidP="00777C8A"/>
          <w:p w:rsidR="00336B6E" w:rsidRPr="00171FE0" w:rsidRDefault="00336B6E" w:rsidP="00777C8A">
            <w:pPr>
              <w:jc w:val="right"/>
            </w:pPr>
            <w:r w:rsidRPr="00171FE0">
              <w:rPr>
                <w:rFonts w:hint="eastAsia"/>
              </w:rPr>
              <w:t>（年齢　　　　歳）</w:t>
            </w:r>
          </w:p>
        </w:tc>
        <w:tc>
          <w:tcPr>
            <w:tcW w:w="1788" w:type="dxa"/>
            <w:gridSpan w:val="3"/>
            <w:vAlign w:val="center"/>
          </w:tcPr>
          <w:p w:rsidR="00336B6E" w:rsidRPr="00171FE0" w:rsidRDefault="00336B6E" w:rsidP="00777C8A">
            <w:pPr>
              <w:jc w:val="center"/>
            </w:pPr>
            <w:r w:rsidRPr="00171FE0">
              <w:rPr>
                <w:rFonts w:hint="eastAsia"/>
              </w:rPr>
              <w:t>性　　別</w:t>
            </w:r>
          </w:p>
        </w:tc>
        <w:tc>
          <w:tcPr>
            <w:tcW w:w="567" w:type="dxa"/>
            <w:gridSpan w:val="2"/>
            <w:vAlign w:val="center"/>
          </w:tcPr>
          <w:p w:rsidR="00336B6E" w:rsidRPr="00171FE0" w:rsidRDefault="00336B6E" w:rsidP="00777C8A"/>
        </w:tc>
        <w:tc>
          <w:tcPr>
            <w:tcW w:w="709" w:type="dxa"/>
            <w:vAlign w:val="center"/>
          </w:tcPr>
          <w:p w:rsidR="00336B6E" w:rsidRPr="00171FE0" w:rsidRDefault="00336B6E" w:rsidP="00777C8A">
            <w:pPr>
              <w:jc w:val="center"/>
            </w:pPr>
            <w:r w:rsidRPr="00171FE0">
              <w:rPr>
                <w:rFonts w:hint="eastAsia"/>
              </w:rPr>
              <w:t>男</w:t>
            </w:r>
          </w:p>
        </w:tc>
        <w:tc>
          <w:tcPr>
            <w:tcW w:w="567" w:type="dxa"/>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女</w:t>
            </w:r>
          </w:p>
        </w:tc>
      </w:tr>
      <w:tr w:rsidR="00336B6E" w:rsidRPr="00171FE0" w:rsidTr="00336B6E">
        <w:trPr>
          <w:trHeight w:val="535"/>
        </w:trPr>
        <w:tc>
          <w:tcPr>
            <w:tcW w:w="1483" w:type="dxa"/>
            <w:vMerge/>
            <w:vAlign w:val="center"/>
          </w:tcPr>
          <w:p w:rsidR="00336B6E" w:rsidRPr="00171FE0" w:rsidRDefault="00336B6E" w:rsidP="00777C8A">
            <w:pPr>
              <w:jc w:val="center"/>
            </w:pPr>
          </w:p>
        </w:tc>
        <w:tc>
          <w:tcPr>
            <w:tcW w:w="3783" w:type="dxa"/>
            <w:gridSpan w:val="8"/>
            <w:vMerge/>
            <w:vAlign w:val="center"/>
          </w:tcPr>
          <w:p w:rsidR="00336B6E" w:rsidRPr="00171FE0" w:rsidRDefault="00336B6E" w:rsidP="00777C8A"/>
        </w:tc>
        <w:tc>
          <w:tcPr>
            <w:tcW w:w="1788" w:type="dxa"/>
            <w:gridSpan w:val="3"/>
            <w:vAlign w:val="center"/>
          </w:tcPr>
          <w:p w:rsidR="00336B6E" w:rsidRPr="00171FE0" w:rsidRDefault="00336B6E" w:rsidP="00777C8A">
            <w:pPr>
              <w:jc w:val="center"/>
            </w:pPr>
            <w:r w:rsidRPr="00171FE0">
              <w:rPr>
                <w:rFonts w:hint="eastAsia"/>
              </w:rPr>
              <w:t>山岳保険加入</w:t>
            </w:r>
          </w:p>
        </w:tc>
        <w:tc>
          <w:tcPr>
            <w:tcW w:w="567" w:type="dxa"/>
            <w:gridSpan w:val="2"/>
            <w:vAlign w:val="center"/>
          </w:tcPr>
          <w:p w:rsidR="00336B6E" w:rsidRPr="00171FE0" w:rsidRDefault="00336B6E" w:rsidP="00777C8A"/>
        </w:tc>
        <w:tc>
          <w:tcPr>
            <w:tcW w:w="709" w:type="dxa"/>
            <w:vAlign w:val="center"/>
          </w:tcPr>
          <w:p w:rsidR="00336B6E" w:rsidRPr="00171FE0" w:rsidRDefault="00336B6E" w:rsidP="00777C8A">
            <w:pPr>
              <w:jc w:val="center"/>
            </w:pPr>
            <w:r w:rsidRPr="00171FE0">
              <w:rPr>
                <w:rFonts w:hint="eastAsia"/>
              </w:rPr>
              <w:t>有</w:t>
            </w:r>
          </w:p>
        </w:tc>
        <w:tc>
          <w:tcPr>
            <w:tcW w:w="567" w:type="dxa"/>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無</w:t>
            </w:r>
          </w:p>
        </w:tc>
      </w:tr>
      <w:tr w:rsidR="00336B6E" w:rsidRPr="00171FE0" w:rsidTr="00336B6E">
        <w:trPr>
          <w:trHeight w:val="687"/>
        </w:trPr>
        <w:tc>
          <w:tcPr>
            <w:tcW w:w="1483" w:type="dxa"/>
            <w:vAlign w:val="center"/>
          </w:tcPr>
          <w:p w:rsidR="00336B6E" w:rsidRPr="00171FE0" w:rsidRDefault="00336B6E" w:rsidP="00777C8A">
            <w:pPr>
              <w:jc w:val="center"/>
            </w:pPr>
            <w:r w:rsidRPr="00171FE0">
              <w:rPr>
                <w:rFonts w:hint="eastAsia"/>
              </w:rPr>
              <w:t>住　　所</w:t>
            </w:r>
          </w:p>
        </w:tc>
        <w:tc>
          <w:tcPr>
            <w:tcW w:w="3783" w:type="dxa"/>
            <w:gridSpan w:val="8"/>
            <w:vAlign w:val="center"/>
          </w:tcPr>
          <w:p w:rsidR="00336B6E" w:rsidRPr="00171FE0" w:rsidRDefault="00336B6E" w:rsidP="00777C8A"/>
        </w:tc>
        <w:tc>
          <w:tcPr>
            <w:tcW w:w="1788" w:type="dxa"/>
            <w:gridSpan w:val="3"/>
            <w:vAlign w:val="center"/>
          </w:tcPr>
          <w:p w:rsidR="00336B6E" w:rsidRPr="00171FE0" w:rsidRDefault="00336B6E" w:rsidP="00777C8A">
            <w:pPr>
              <w:jc w:val="center"/>
            </w:pPr>
            <w:r w:rsidRPr="00171FE0">
              <w:rPr>
                <w:rFonts w:hint="eastAsia"/>
              </w:rPr>
              <w:t>保険会社名</w:t>
            </w:r>
          </w:p>
        </w:tc>
        <w:tc>
          <w:tcPr>
            <w:tcW w:w="2835" w:type="dxa"/>
            <w:gridSpan w:val="5"/>
            <w:vAlign w:val="center"/>
          </w:tcPr>
          <w:p w:rsidR="00336B6E" w:rsidRPr="00171FE0" w:rsidRDefault="00336B6E" w:rsidP="00777C8A"/>
        </w:tc>
      </w:tr>
      <w:tr w:rsidR="00336B6E" w:rsidRPr="00171FE0" w:rsidTr="00336B6E">
        <w:trPr>
          <w:trHeight w:val="631"/>
        </w:trPr>
        <w:tc>
          <w:tcPr>
            <w:tcW w:w="1483" w:type="dxa"/>
            <w:vMerge w:val="restart"/>
            <w:vAlign w:val="center"/>
          </w:tcPr>
          <w:p w:rsidR="00336B6E" w:rsidRPr="00171FE0" w:rsidRDefault="00336B6E" w:rsidP="00777C8A">
            <w:pPr>
              <w:jc w:val="center"/>
            </w:pPr>
            <w:r w:rsidRPr="00171FE0">
              <w:rPr>
                <w:rFonts w:hint="eastAsia"/>
              </w:rPr>
              <w:t>入林の目的</w:t>
            </w:r>
          </w:p>
        </w:tc>
        <w:tc>
          <w:tcPr>
            <w:tcW w:w="468" w:type="dxa"/>
            <w:vAlign w:val="center"/>
          </w:tcPr>
          <w:p w:rsidR="00336B6E" w:rsidRPr="00171FE0" w:rsidRDefault="00336B6E" w:rsidP="00777C8A"/>
        </w:tc>
        <w:tc>
          <w:tcPr>
            <w:tcW w:w="2126" w:type="dxa"/>
            <w:gridSpan w:val="4"/>
            <w:vAlign w:val="center"/>
          </w:tcPr>
          <w:p w:rsidR="00336B6E" w:rsidRPr="00171FE0" w:rsidRDefault="00336B6E" w:rsidP="00777C8A">
            <w:r w:rsidRPr="00171FE0">
              <w:rPr>
                <w:rFonts w:hint="eastAsia"/>
              </w:rPr>
              <w:t>スキー・</w:t>
            </w:r>
          </w:p>
          <w:p w:rsidR="00336B6E" w:rsidRPr="00171FE0" w:rsidRDefault="00336B6E" w:rsidP="00777C8A">
            <w:r w:rsidRPr="00171FE0">
              <w:rPr>
                <w:rFonts w:hint="eastAsia"/>
              </w:rPr>
              <w:t>スノーボード</w:t>
            </w:r>
          </w:p>
        </w:tc>
        <w:tc>
          <w:tcPr>
            <w:tcW w:w="567" w:type="dxa"/>
            <w:gridSpan w:val="2"/>
            <w:vAlign w:val="center"/>
          </w:tcPr>
          <w:p w:rsidR="00336B6E" w:rsidRPr="00171FE0" w:rsidRDefault="00336B6E" w:rsidP="00777C8A"/>
        </w:tc>
        <w:tc>
          <w:tcPr>
            <w:tcW w:w="1985" w:type="dxa"/>
            <w:gridSpan w:val="3"/>
            <w:vAlign w:val="center"/>
          </w:tcPr>
          <w:p w:rsidR="00336B6E" w:rsidRPr="00171FE0" w:rsidRDefault="00336B6E" w:rsidP="00777C8A">
            <w:r w:rsidRPr="00171FE0">
              <w:rPr>
                <w:rFonts w:hint="eastAsia"/>
              </w:rPr>
              <w:t>登　山</w:t>
            </w:r>
          </w:p>
        </w:tc>
        <w:tc>
          <w:tcPr>
            <w:tcW w:w="425" w:type="dxa"/>
            <w:vAlign w:val="center"/>
          </w:tcPr>
          <w:p w:rsidR="00336B6E" w:rsidRPr="00171FE0" w:rsidRDefault="00336B6E" w:rsidP="00777C8A"/>
        </w:tc>
        <w:tc>
          <w:tcPr>
            <w:tcW w:w="2835" w:type="dxa"/>
            <w:gridSpan w:val="5"/>
            <w:vAlign w:val="center"/>
          </w:tcPr>
          <w:p w:rsidR="00336B6E" w:rsidRPr="00171FE0" w:rsidRDefault="00336B6E" w:rsidP="00777C8A">
            <w:r w:rsidRPr="00171FE0">
              <w:rPr>
                <w:rFonts w:hint="eastAsia"/>
              </w:rPr>
              <w:t>写真撮影</w:t>
            </w:r>
          </w:p>
        </w:tc>
      </w:tr>
      <w:tr w:rsidR="00336B6E" w:rsidRPr="00171FE0" w:rsidTr="00336B6E">
        <w:trPr>
          <w:trHeight w:val="569"/>
        </w:trPr>
        <w:tc>
          <w:tcPr>
            <w:tcW w:w="1483" w:type="dxa"/>
            <w:vMerge/>
            <w:vAlign w:val="center"/>
          </w:tcPr>
          <w:p w:rsidR="00336B6E" w:rsidRPr="00171FE0" w:rsidRDefault="00336B6E" w:rsidP="00777C8A">
            <w:pPr>
              <w:jc w:val="center"/>
            </w:pPr>
          </w:p>
        </w:tc>
        <w:tc>
          <w:tcPr>
            <w:tcW w:w="468" w:type="dxa"/>
            <w:vAlign w:val="center"/>
          </w:tcPr>
          <w:p w:rsidR="00336B6E" w:rsidRPr="00171FE0" w:rsidRDefault="00336B6E" w:rsidP="00777C8A"/>
        </w:tc>
        <w:tc>
          <w:tcPr>
            <w:tcW w:w="7938" w:type="dxa"/>
            <w:gridSpan w:val="15"/>
            <w:vAlign w:val="center"/>
          </w:tcPr>
          <w:p w:rsidR="00336B6E" w:rsidRPr="00171FE0" w:rsidRDefault="00336B6E" w:rsidP="00777C8A">
            <w:r w:rsidRPr="00171FE0">
              <w:rPr>
                <w:rFonts w:hint="eastAsia"/>
              </w:rPr>
              <w:t>その他（　　　　　　　　　　　　　　　　）</w:t>
            </w:r>
          </w:p>
        </w:tc>
      </w:tr>
      <w:tr w:rsidR="00336B6E" w:rsidRPr="00171FE0" w:rsidTr="00336B6E">
        <w:trPr>
          <w:trHeight w:val="555"/>
        </w:trPr>
        <w:tc>
          <w:tcPr>
            <w:tcW w:w="1483" w:type="dxa"/>
            <w:vAlign w:val="center"/>
          </w:tcPr>
          <w:p w:rsidR="00336B6E" w:rsidRPr="00171FE0" w:rsidRDefault="00336B6E" w:rsidP="00777C8A">
            <w:pPr>
              <w:jc w:val="center"/>
            </w:pPr>
            <w:r w:rsidRPr="00171FE0">
              <w:rPr>
                <w:rFonts w:hint="eastAsia"/>
              </w:rPr>
              <w:t>装備品</w:t>
            </w:r>
          </w:p>
        </w:tc>
        <w:tc>
          <w:tcPr>
            <w:tcW w:w="468" w:type="dxa"/>
            <w:vAlign w:val="center"/>
          </w:tcPr>
          <w:p w:rsidR="00336B6E" w:rsidRPr="00171FE0" w:rsidRDefault="00336B6E" w:rsidP="00777C8A"/>
        </w:tc>
        <w:tc>
          <w:tcPr>
            <w:tcW w:w="1701" w:type="dxa"/>
            <w:gridSpan w:val="3"/>
            <w:vAlign w:val="center"/>
          </w:tcPr>
          <w:p w:rsidR="00336B6E" w:rsidRPr="00171FE0" w:rsidRDefault="00336B6E" w:rsidP="00336B6E">
            <w:pPr>
              <w:ind w:leftChars="-18" w:left="-45" w:rightChars="-43" w:right="-107"/>
            </w:pPr>
            <w:r w:rsidRPr="00171FE0">
              <w:rPr>
                <w:rFonts w:hint="eastAsia"/>
              </w:rPr>
              <w:t>雪崩ビーコン</w:t>
            </w:r>
          </w:p>
        </w:tc>
        <w:tc>
          <w:tcPr>
            <w:tcW w:w="425" w:type="dxa"/>
            <w:vAlign w:val="center"/>
          </w:tcPr>
          <w:p w:rsidR="00336B6E" w:rsidRPr="00171FE0" w:rsidRDefault="00336B6E" w:rsidP="00777C8A"/>
        </w:tc>
        <w:tc>
          <w:tcPr>
            <w:tcW w:w="1189" w:type="dxa"/>
            <w:gridSpan w:val="3"/>
            <w:vAlign w:val="center"/>
          </w:tcPr>
          <w:p w:rsidR="00336B6E" w:rsidRPr="00171FE0" w:rsidRDefault="00336B6E" w:rsidP="00777C8A">
            <w:r w:rsidRPr="00171FE0">
              <w:rPr>
                <w:rFonts w:hint="eastAsia"/>
              </w:rPr>
              <w:t>ゾンデ</w:t>
            </w:r>
          </w:p>
        </w:tc>
        <w:tc>
          <w:tcPr>
            <w:tcW w:w="439" w:type="dxa"/>
            <w:vAlign w:val="center"/>
          </w:tcPr>
          <w:p w:rsidR="00336B6E" w:rsidRPr="00171FE0" w:rsidRDefault="00336B6E" w:rsidP="00777C8A"/>
        </w:tc>
        <w:tc>
          <w:tcPr>
            <w:tcW w:w="1349" w:type="dxa"/>
            <w:gridSpan w:val="2"/>
            <w:vAlign w:val="center"/>
          </w:tcPr>
          <w:p w:rsidR="00336B6E" w:rsidRPr="00171FE0" w:rsidRDefault="00336B6E" w:rsidP="00777C8A">
            <w:r w:rsidRPr="00171FE0">
              <w:rPr>
                <w:rFonts w:hint="eastAsia"/>
              </w:rPr>
              <w:t>ショベル</w:t>
            </w:r>
          </w:p>
        </w:tc>
        <w:tc>
          <w:tcPr>
            <w:tcW w:w="425" w:type="dxa"/>
            <w:vAlign w:val="center"/>
          </w:tcPr>
          <w:p w:rsidR="00336B6E" w:rsidRPr="00171FE0" w:rsidRDefault="00336B6E" w:rsidP="00777C8A"/>
        </w:tc>
        <w:tc>
          <w:tcPr>
            <w:tcW w:w="2410" w:type="dxa"/>
            <w:gridSpan w:val="4"/>
            <w:vAlign w:val="center"/>
          </w:tcPr>
          <w:p w:rsidR="00336B6E" w:rsidRPr="00171FE0" w:rsidRDefault="00336B6E" w:rsidP="00777C8A">
            <w:pPr>
              <w:ind w:rightChars="-19" w:right="-47"/>
            </w:pPr>
            <w:r>
              <w:rPr>
                <w:rFonts w:hint="eastAsia"/>
              </w:rPr>
              <w:t xml:space="preserve">非常食（　</w:t>
            </w:r>
            <w:r w:rsidRPr="00171FE0">
              <w:rPr>
                <w:rFonts w:hint="eastAsia"/>
              </w:rPr>
              <w:t xml:space="preserve"> 日分）</w:t>
            </w:r>
          </w:p>
        </w:tc>
      </w:tr>
      <w:tr w:rsidR="00336B6E" w:rsidRPr="00171FE0" w:rsidTr="00336B6E">
        <w:trPr>
          <w:trHeight w:val="564"/>
        </w:trPr>
        <w:tc>
          <w:tcPr>
            <w:tcW w:w="1483" w:type="dxa"/>
            <w:vAlign w:val="center"/>
          </w:tcPr>
          <w:p w:rsidR="00336B6E" w:rsidRPr="00171FE0" w:rsidRDefault="00336B6E" w:rsidP="00777C8A">
            <w:pPr>
              <w:jc w:val="center"/>
            </w:pPr>
            <w:r w:rsidRPr="00171FE0">
              <w:rPr>
                <w:rFonts w:hint="eastAsia"/>
              </w:rPr>
              <w:t>入林期間</w:t>
            </w:r>
          </w:p>
        </w:tc>
        <w:tc>
          <w:tcPr>
            <w:tcW w:w="8406" w:type="dxa"/>
            <w:gridSpan w:val="16"/>
            <w:vAlign w:val="center"/>
          </w:tcPr>
          <w:p w:rsidR="00336B6E" w:rsidRPr="00171FE0" w:rsidRDefault="00336B6E" w:rsidP="00336B6E">
            <w:pPr>
              <w:ind w:firstLineChars="200" w:firstLine="496"/>
            </w:pPr>
            <w:r>
              <w:rPr>
                <w:rFonts w:hint="eastAsia"/>
              </w:rPr>
              <w:t xml:space="preserve">月　　日（　　　時　　　分頃）～　　月　　</w:t>
            </w:r>
            <w:r w:rsidRPr="00171FE0">
              <w:rPr>
                <w:rFonts w:hint="eastAsia"/>
              </w:rPr>
              <w:t xml:space="preserve">日（　　時　</w:t>
            </w:r>
            <w:r>
              <w:rPr>
                <w:rFonts w:hint="eastAsia"/>
              </w:rPr>
              <w:t xml:space="preserve">　</w:t>
            </w:r>
            <w:r w:rsidRPr="00171FE0">
              <w:rPr>
                <w:rFonts w:hint="eastAsia"/>
              </w:rPr>
              <w:t>分頃）</w:t>
            </w:r>
          </w:p>
        </w:tc>
      </w:tr>
      <w:tr w:rsidR="00336B6E" w:rsidRPr="00171FE0" w:rsidTr="006D6D9F">
        <w:trPr>
          <w:trHeight w:val="434"/>
        </w:trPr>
        <w:tc>
          <w:tcPr>
            <w:tcW w:w="2518" w:type="dxa"/>
            <w:gridSpan w:val="3"/>
            <w:vAlign w:val="center"/>
          </w:tcPr>
          <w:p w:rsidR="00336B6E" w:rsidRPr="00171FE0" w:rsidRDefault="00336B6E" w:rsidP="00777C8A">
            <w:pPr>
              <w:jc w:val="center"/>
            </w:pPr>
            <w:r w:rsidRPr="00171FE0">
              <w:rPr>
                <w:rFonts w:hint="eastAsia"/>
              </w:rPr>
              <w:t>氏　　　　名</w:t>
            </w:r>
          </w:p>
        </w:tc>
        <w:tc>
          <w:tcPr>
            <w:tcW w:w="992" w:type="dxa"/>
            <w:vAlign w:val="center"/>
          </w:tcPr>
          <w:p w:rsidR="00336B6E" w:rsidRPr="00171FE0" w:rsidRDefault="00336B6E" w:rsidP="00777C8A">
            <w:pPr>
              <w:jc w:val="center"/>
            </w:pPr>
            <w:r w:rsidRPr="00171FE0">
              <w:rPr>
                <w:rFonts w:hint="eastAsia"/>
              </w:rPr>
              <w:t>性別</w:t>
            </w:r>
          </w:p>
        </w:tc>
        <w:tc>
          <w:tcPr>
            <w:tcW w:w="993" w:type="dxa"/>
            <w:gridSpan w:val="3"/>
            <w:vAlign w:val="center"/>
          </w:tcPr>
          <w:p w:rsidR="00336B6E" w:rsidRPr="00171FE0" w:rsidRDefault="00336B6E" w:rsidP="00777C8A">
            <w:pPr>
              <w:jc w:val="center"/>
            </w:pPr>
            <w:r w:rsidRPr="00171FE0">
              <w:rPr>
                <w:rFonts w:hint="eastAsia"/>
              </w:rPr>
              <w:t>年齢</w:t>
            </w:r>
          </w:p>
        </w:tc>
        <w:tc>
          <w:tcPr>
            <w:tcW w:w="5386" w:type="dxa"/>
            <w:gridSpan w:val="10"/>
            <w:vAlign w:val="center"/>
          </w:tcPr>
          <w:p w:rsidR="00336B6E" w:rsidRPr="00171FE0" w:rsidRDefault="00336B6E" w:rsidP="00777C8A">
            <w:pPr>
              <w:jc w:val="center"/>
            </w:pPr>
            <w:r w:rsidRPr="00171FE0">
              <w:rPr>
                <w:rFonts w:hint="eastAsia"/>
              </w:rPr>
              <w:t>住　　　　　　所</w:t>
            </w:r>
          </w:p>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r w:rsidR="00336B6E" w:rsidRPr="00171FE0" w:rsidTr="00336B6E">
        <w:trPr>
          <w:trHeight w:val="553"/>
        </w:trPr>
        <w:tc>
          <w:tcPr>
            <w:tcW w:w="2518" w:type="dxa"/>
            <w:gridSpan w:val="3"/>
            <w:vAlign w:val="center"/>
          </w:tcPr>
          <w:p w:rsidR="00336B6E" w:rsidRPr="00171FE0" w:rsidRDefault="00336B6E" w:rsidP="00777C8A"/>
        </w:tc>
        <w:tc>
          <w:tcPr>
            <w:tcW w:w="992" w:type="dxa"/>
            <w:vAlign w:val="center"/>
          </w:tcPr>
          <w:p w:rsidR="00336B6E" w:rsidRPr="00171FE0" w:rsidRDefault="00336B6E" w:rsidP="00777C8A">
            <w:pPr>
              <w:jc w:val="center"/>
            </w:pPr>
            <w:r w:rsidRPr="00171FE0">
              <w:rPr>
                <w:rFonts w:hint="eastAsia"/>
              </w:rPr>
              <w:t>男・女</w:t>
            </w:r>
          </w:p>
        </w:tc>
        <w:tc>
          <w:tcPr>
            <w:tcW w:w="993" w:type="dxa"/>
            <w:gridSpan w:val="3"/>
            <w:vAlign w:val="center"/>
          </w:tcPr>
          <w:p w:rsidR="00336B6E" w:rsidRPr="00171FE0" w:rsidRDefault="00336B6E" w:rsidP="00777C8A">
            <w:r w:rsidRPr="00171FE0">
              <w:rPr>
                <w:rFonts w:hint="eastAsia"/>
              </w:rPr>
              <w:t xml:space="preserve">　　歳</w:t>
            </w:r>
          </w:p>
        </w:tc>
        <w:tc>
          <w:tcPr>
            <w:tcW w:w="5386" w:type="dxa"/>
            <w:gridSpan w:val="10"/>
            <w:vAlign w:val="center"/>
          </w:tcPr>
          <w:p w:rsidR="00336B6E" w:rsidRPr="00171FE0" w:rsidRDefault="00336B6E" w:rsidP="00777C8A"/>
        </w:tc>
      </w:tr>
    </w:tbl>
    <w:p w:rsidR="00336B6E" w:rsidRPr="00171FE0" w:rsidRDefault="00336B6E" w:rsidP="00336B6E">
      <w:pPr>
        <w:jc w:val="left"/>
      </w:pPr>
      <w:r w:rsidRPr="00171FE0">
        <w:rPr>
          <w:rFonts w:hint="eastAsia"/>
        </w:rPr>
        <w:t>※この一覧に書ききれない場合は、別様式に記載してください。</w:t>
      </w:r>
    </w:p>
    <w:sectPr w:rsidR="00336B6E" w:rsidRPr="00171FE0" w:rsidSect="00DF1EDB">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37" w:rsidRDefault="00AC7237">
      <w:r>
        <w:separator/>
      </w:r>
    </w:p>
  </w:endnote>
  <w:endnote w:type="continuationSeparator" w:id="0">
    <w:p w:rsidR="00AC7237" w:rsidRDefault="00AC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37" w:rsidRDefault="00AC7237">
      <w:r>
        <w:separator/>
      </w:r>
    </w:p>
  </w:footnote>
  <w:footnote w:type="continuationSeparator" w:id="0">
    <w:p w:rsidR="00AC7237" w:rsidRDefault="00AC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33"/>
  </w:num>
  <w:num w:numId="4">
    <w:abstractNumId w:val="8"/>
  </w:num>
  <w:num w:numId="5">
    <w:abstractNumId w:val="36"/>
  </w:num>
  <w:num w:numId="6">
    <w:abstractNumId w:val="21"/>
  </w:num>
  <w:num w:numId="7">
    <w:abstractNumId w:val="32"/>
  </w:num>
  <w:num w:numId="8">
    <w:abstractNumId w:val="7"/>
  </w:num>
  <w:num w:numId="9">
    <w:abstractNumId w:val="28"/>
  </w:num>
  <w:num w:numId="10">
    <w:abstractNumId w:val="29"/>
  </w:num>
  <w:num w:numId="11">
    <w:abstractNumId w:val="18"/>
  </w:num>
  <w:num w:numId="12">
    <w:abstractNumId w:val="0"/>
  </w:num>
  <w:num w:numId="13">
    <w:abstractNumId w:val="16"/>
  </w:num>
  <w:num w:numId="14">
    <w:abstractNumId w:val="11"/>
  </w:num>
  <w:num w:numId="15">
    <w:abstractNumId w:val="9"/>
  </w:num>
  <w:num w:numId="16">
    <w:abstractNumId w:val="3"/>
  </w:num>
  <w:num w:numId="17">
    <w:abstractNumId w:val="1"/>
  </w:num>
  <w:num w:numId="18">
    <w:abstractNumId w:val="20"/>
  </w:num>
  <w:num w:numId="19">
    <w:abstractNumId w:val="15"/>
  </w:num>
  <w:num w:numId="20">
    <w:abstractNumId w:val="6"/>
  </w:num>
  <w:num w:numId="21">
    <w:abstractNumId w:val="34"/>
  </w:num>
  <w:num w:numId="22">
    <w:abstractNumId w:val="19"/>
  </w:num>
  <w:num w:numId="23">
    <w:abstractNumId w:val="14"/>
  </w:num>
  <w:num w:numId="24">
    <w:abstractNumId w:val="10"/>
  </w:num>
  <w:num w:numId="25">
    <w:abstractNumId w:val="2"/>
  </w:num>
  <w:num w:numId="26">
    <w:abstractNumId w:val="5"/>
  </w:num>
  <w:num w:numId="27">
    <w:abstractNumId w:val="27"/>
  </w:num>
  <w:num w:numId="28">
    <w:abstractNumId w:val="26"/>
  </w:num>
  <w:num w:numId="29">
    <w:abstractNumId w:val="13"/>
  </w:num>
  <w:num w:numId="30">
    <w:abstractNumId w:val="12"/>
  </w:num>
  <w:num w:numId="31">
    <w:abstractNumId w:val="35"/>
  </w:num>
  <w:num w:numId="32">
    <w:abstractNumId w:val="24"/>
  </w:num>
  <w:num w:numId="33">
    <w:abstractNumId w:val="4"/>
  </w:num>
  <w:num w:numId="34">
    <w:abstractNumId w:val="22"/>
  </w:num>
  <w:num w:numId="35">
    <w:abstractNumId w:val="31"/>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24"/>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6527BA"/>
    <w:rsid w:val="00026E13"/>
    <w:rsid w:val="000430ED"/>
    <w:rsid w:val="00065A26"/>
    <w:rsid w:val="00066B3B"/>
    <w:rsid w:val="000F2FE4"/>
    <w:rsid w:val="00114963"/>
    <w:rsid w:val="00140B5C"/>
    <w:rsid w:val="001554B1"/>
    <w:rsid w:val="0015716B"/>
    <w:rsid w:val="001A7F63"/>
    <w:rsid w:val="001C2A70"/>
    <w:rsid w:val="001C3C08"/>
    <w:rsid w:val="001D2103"/>
    <w:rsid w:val="001F0BB3"/>
    <w:rsid w:val="002515AA"/>
    <w:rsid w:val="002C4B03"/>
    <w:rsid w:val="003026E6"/>
    <w:rsid w:val="00320743"/>
    <w:rsid w:val="00320A51"/>
    <w:rsid w:val="0033083A"/>
    <w:rsid w:val="00330B03"/>
    <w:rsid w:val="00336B6E"/>
    <w:rsid w:val="00347086"/>
    <w:rsid w:val="00350521"/>
    <w:rsid w:val="00384FCC"/>
    <w:rsid w:val="003867AC"/>
    <w:rsid w:val="00475D5F"/>
    <w:rsid w:val="00483B09"/>
    <w:rsid w:val="004906F1"/>
    <w:rsid w:val="0049305E"/>
    <w:rsid w:val="004A35B3"/>
    <w:rsid w:val="004D1881"/>
    <w:rsid w:val="004E0BFF"/>
    <w:rsid w:val="004F6E21"/>
    <w:rsid w:val="00500614"/>
    <w:rsid w:val="00541E89"/>
    <w:rsid w:val="00542341"/>
    <w:rsid w:val="005749C4"/>
    <w:rsid w:val="005900D5"/>
    <w:rsid w:val="005A54E2"/>
    <w:rsid w:val="00604542"/>
    <w:rsid w:val="006415A5"/>
    <w:rsid w:val="00645706"/>
    <w:rsid w:val="006527BA"/>
    <w:rsid w:val="00661978"/>
    <w:rsid w:val="00680368"/>
    <w:rsid w:val="00690BA4"/>
    <w:rsid w:val="006A0AA1"/>
    <w:rsid w:val="006C4E94"/>
    <w:rsid w:val="006D3E85"/>
    <w:rsid w:val="006D6D9F"/>
    <w:rsid w:val="006F5407"/>
    <w:rsid w:val="006F7F6B"/>
    <w:rsid w:val="00704522"/>
    <w:rsid w:val="00727F94"/>
    <w:rsid w:val="00732FBB"/>
    <w:rsid w:val="00743C2C"/>
    <w:rsid w:val="00745C84"/>
    <w:rsid w:val="0075211F"/>
    <w:rsid w:val="0076394A"/>
    <w:rsid w:val="007A6E68"/>
    <w:rsid w:val="007C1A41"/>
    <w:rsid w:val="007E2CF8"/>
    <w:rsid w:val="007E456D"/>
    <w:rsid w:val="007F1A8D"/>
    <w:rsid w:val="00827CBE"/>
    <w:rsid w:val="008356C5"/>
    <w:rsid w:val="008D3B5A"/>
    <w:rsid w:val="009012DE"/>
    <w:rsid w:val="009732BD"/>
    <w:rsid w:val="009A5F51"/>
    <w:rsid w:val="009B7503"/>
    <w:rsid w:val="009C7FDD"/>
    <w:rsid w:val="009D2A0F"/>
    <w:rsid w:val="00A6403A"/>
    <w:rsid w:val="00A862F2"/>
    <w:rsid w:val="00A87724"/>
    <w:rsid w:val="00A938D2"/>
    <w:rsid w:val="00AC621F"/>
    <w:rsid w:val="00AC7237"/>
    <w:rsid w:val="00B27E30"/>
    <w:rsid w:val="00B60EA9"/>
    <w:rsid w:val="00B63B8E"/>
    <w:rsid w:val="00B65138"/>
    <w:rsid w:val="00B95B72"/>
    <w:rsid w:val="00BB62D7"/>
    <w:rsid w:val="00BD279F"/>
    <w:rsid w:val="00C31BFD"/>
    <w:rsid w:val="00C400B8"/>
    <w:rsid w:val="00C76217"/>
    <w:rsid w:val="00CD5BDF"/>
    <w:rsid w:val="00D00223"/>
    <w:rsid w:val="00D02992"/>
    <w:rsid w:val="00D15656"/>
    <w:rsid w:val="00D20312"/>
    <w:rsid w:val="00D74D7C"/>
    <w:rsid w:val="00D927E5"/>
    <w:rsid w:val="00DA22D8"/>
    <w:rsid w:val="00DD166B"/>
    <w:rsid w:val="00DE185F"/>
    <w:rsid w:val="00DF1EDB"/>
    <w:rsid w:val="00DF53E0"/>
    <w:rsid w:val="00DF6057"/>
    <w:rsid w:val="00E36CEC"/>
    <w:rsid w:val="00E936AC"/>
    <w:rsid w:val="00F02767"/>
    <w:rsid w:val="00F21909"/>
    <w:rsid w:val="00F21C3F"/>
    <w:rsid w:val="00F35EB2"/>
    <w:rsid w:val="00F37C84"/>
    <w:rsid w:val="00F4442B"/>
    <w:rsid w:val="00F509A6"/>
    <w:rsid w:val="00F95234"/>
    <w:rsid w:val="00F970D8"/>
    <w:rsid w:val="00FB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74BD9-4325-46BD-90E4-92E33E03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EDB"/>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F1EDB"/>
    <w:pPr>
      <w:ind w:left="228"/>
    </w:pPr>
  </w:style>
  <w:style w:type="paragraph" w:styleId="a4">
    <w:name w:val="header"/>
    <w:basedOn w:val="a"/>
    <w:semiHidden/>
    <w:rsid w:val="00DF1EDB"/>
    <w:pPr>
      <w:tabs>
        <w:tab w:val="center" w:pos="4252"/>
        <w:tab w:val="right" w:pos="8504"/>
      </w:tabs>
      <w:snapToGrid w:val="0"/>
    </w:pPr>
  </w:style>
  <w:style w:type="paragraph" w:styleId="a5">
    <w:name w:val="footer"/>
    <w:basedOn w:val="a"/>
    <w:semiHidden/>
    <w:rsid w:val="00DF1EDB"/>
    <w:pPr>
      <w:tabs>
        <w:tab w:val="center" w:pos="4252"/>
        <w:tab w:val="right" w:pos="8504"/>
      </w:tabs>
      <w:snapToGrid w:val="0"/>
    </w:pPr>
  </w:style>
  <w:style w:type="character" w:styleId="a6">
    <w:name w:val="page number"/>
    <w:basedOn w:val="a0"/>
    <w:semiHidden/>
    <w:rsid w:val="00DF1EDB"/>
  </w:style>
  <w:style w:type="paragraph" w:styleId="a7">
    <w:name w:val="Balloon Text"/>
    <w:basedOn w:val="a"/>
    <w:link w:val="a8"/>
    <w:uiPriority w:val="99"/>
    <w:semiHidden/>
    <w:unhideWhenUsed/>
    <w:rsid w:val="006F5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407"/>
    <w:rPr>
      <w:rFonts w:asciiTheme="majorHAnsi" w:eastAsiaTheme="majorEastAsia" w:hAnsiTheme="majorHAnsi" w:cstheme="majorBidi"/>
      <w:sz w:val="18"/>
      <w:szCs w:val="18"/>
    </w:rPr>
  </w:style>
  <w:style w:type="character" w:customStyle="1" w:styleId="cm30">
    <w:name w:val="cm30"/>
    <w:basedOn w:val="a0"/>
    <w:rsid w:val="00066B3B"/>
  </w:style>
  <w:style w:type="table" w:styleId="a9">
    <w:name w:val="Table Grid"/>
    <w:basedOn w:val="a1"/>
    <w:uiPriority w:val="59"/>
    <w:rsid w:val="00336B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12288;&#24179;&#23665;&#29992;\03&#12288;&#32102;&#39135;&#12475;&#12531;&#12479;&#12540;\&#26465;&#20363;&#31561;&#36039;&#26009;\&#65320;&#65298;&#65303;&#12288;&#26465;&#20363;&#35215;&#21063;&#25972;&#20633;\&#35215;&#21063;&#31561;(&#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規則等(様式).dotx</Template>
  <TotalTime>188</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h_hiraya</dc:creator>
  <cp:keywords/>
  <dc:description/>
  <cp:lastModifiedBy>小野寺　孝弘</cp:lastModifiedBy>
  <cp:revision>24</cp:revision>
  <cp:lastPrinted>2015-11-16T00:46:00Z</cp:lastPrinted>
  <dcterms:created xsi:type="dcterms:W3CDTF">2015-02-05T03:07:00Z</dcterms:created>
  <dcterms:modified xsi:type="dcterms:W3CDTF">2015-12-18T01:14:00Z</dcterms:modified>
</cp:coreProperties>
</file>