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8B75" w14:textId="77777777" w:rsidR="00BC5C61" w:rsidRPr="00BC5C61" w:rsidRDefault="00BC5C61" w:rsidP="00BC5C61">
      <w:pPr>
        <w:autoSpaceDE w:val="0"/>
        <w:autoSpaceDN w:val="0"/>
        <w:adjustRightInd w:val="0"/>
        <w:snapToGrid w:val="0"/>
        <w:jc w:val="left"/>
        <w:rPr>
          <w:szCs w:val="24"/>
        </w:rPr>
      </w:pPr>
      <w:r w:rsidRPr="00BC5C61">
        <w:rPr>
          <w:rFonts w:hint="eastAsia"/>
          <w:szCs w:val="24"/>
        </w:rPr>
        <w:t>別記様式第１号（第３条関係）</w:t>
      </w:r>
    </w:p>
    <w:p w14:paraId="4324B8A8" w14:textId="77777777" w:rsidR="00BC5C61" w:rsidRPr="00BC5C61" w:rsidRDefault="00BC5C61" w:rsidP="00BC5C61">
      <w:pPr>
        <w:autoSpaceDE w:val="0"/>
        <w:autoSpaceDN w:val="0"/>
        <w:adjustRightInd w:val="0"/>
        <w:snapToGrid w:val="0"/>
        <w:jc w:val="left"/>
        <w:rPr>
          <w:szCs w:val="24"/>
        </w:rPr>
      </w:pPr>
    </w:p>
    <w:p w14:paraId="72CCE4DD" w14:textId="77777777" w:rsidR="00BC5C61" w:rsidRPr="00BC5C61" w:rsidRDefault="00BC5C61" w:rsidP="00BC5C61">
      <w:pPr>
        <w:autoSpaceDE w:val="0"/>
        <w:autoSpaceDN w:val="0"/>
        <w:adjustRightInd w:val="0"/>
        <w:snapToGrid w:val="0"/>
        <w:jc w:val="center"/>
        <w:rPr>
          <w:szCs w:val="24"/>
        </w:rPr>
      </w:pPr>
      <w:r w:rsidRPr="00BC5C61">
        <w:rPr>
          <w:rFonts w:hint="eastAsia"/>
          <w:szCs w:val="24"/>
        </w:rPr>
        <w:t>深川市市章使用承認申請書</w:t>
      </w:r>
    </w:p>
    <w:p w14:paraId="3974D857" w14:textId="77777777" w:rsidR="00BC5C61" w:rsidRPr="00BC5C61" w:rsidRDefault="00BC5C61" w:rsidP="00BC5C61">
      <w:pPr>
        <w:autoSpaceDE w:val="0"/>
        <w:autoSpaceDN w:val="0"/>
        <w:adjustRightInd w:val="0"/>
        <w:snapToGrid w:val="0"/>
        <w:jc w:val="left"/>
        <w:rPr>
          <w:szCs w:val="24"/>
        </w:rPr>
      </w:pPr>
    </w:p>
    <w:p w14:paraId="529C445E" w14:textId="77777777" w:rsidR="00BC5C61" w:rsidRPr="00BC5C61" w:rsidRDefault="00BC5C61" w:rsidP="00BC5C61">
      <w:pPr>
        <w:wordWrap w:val="0"/>
        <w:autoSpaceDE w:val="0"/>
        <w:autoSpaceDN w:val="0"/>
        <w:adjustRightInd w:val="0"/>
        <w:snapToGrid w:val="0"/>
        <w:ind w:right="-1" w:firstLineChars="400" w:firstLine="992"/>
        <w:jc w:val="right"/>
        <w:rPr>
          <w:szCs w:val="24"/>
        </w:rPr>
      </w:pPr>
      <w:r w:rsidRPr="00BC5C61">
        <w:rPr>
          <w:rFonts w:hint="eastAsia"/>
          <w:szCs w:val="24"/>
        </w:rPr>
        <w:t xml:space="preserve">年　　　月　　　日　</w:t>
      </w:r>
    </w:p>
    <w:p w14:paraId="4FF79DEB" w14:textId="77777777" w:rsidR="00BC5C61" w:rsidRPr="00BC5C61" w:rsidRDefault="00BC5C61" w:rsidP="00BC5C61">
      <w:pPr>
        <w:autoSpaceDE w:val="0"/>
        <w:autoSpaceDN w:val="0"/>
        <w:adjustRightInd w:val="0"/>
        <w:snapToGrid w:val="0"/>
        <w:jc w:val="left"/>
        <w:rPr>
          <w:szCs w:val="24"/>
        </w:rPr>
      </w:pPr>
    </w:p>
    <w:p w14:paraId="69721D0E" w14:textId="77777777" w:rsidR="00BC5C61" w:rsidRPr="00BC5C61" w:rsidRDefault="00BC5C61" w:rsidP="00BC5C61">
      <w:pPr>
        <w:autoSpaceDE w:val="0"/>
        <w:autoSpaceDN w:val="0"/>
        <w:adjustRightInd w:val="0"/>
        <w:snapToGrid w:val="0"/>
        <w:ind w:firstLineChars="100" w:firstLine="248"/>
        <w:jc w:val="left"/>
        <w:rPr>
          <w:szCs w:val="24"/>
        </w:rPr>
      </w:pPr>
      <w:r w:rsidRPr="00BC5C61">
        <w:rPr>
          <w:rFonts w:hint="eastAsia"/>
          <w:szCs w:val="24"/>
        </w:rPr>
        <w:t>深川市長</w:t>
      </w:r>
      <w:r w:rsidRPr="00BC5C61">
        <w:rPr>
          <w:szCs w:val="24"/>
        </w:rPr>
        <w:tab/>
      </w:r>
      <w:r w:rsidRPr="00BC5C61">
        <w:rPr>
          <w:szCs w:val="24"/>
        </w:rPr>
        <w:tab/>
      </w:r>
      <w:r w:rsidRPr="00BC5C61">
        <w:rPr>
          <w:szCs w:val="24"/>
        </w:rPr>
        <w:tab/>
      </w:r>
      <w:r w:rsidRPr="00BC5C61">
        <w:rPr>
          <w:rFonts w:hint="eastAsia"/>
          <w:szCs w:val="24"/>
        </w:rPr>
        <w:t xml:space="preserve">　様</w:t>
      </w:r>
    </w:p>
    <w:p w14:paraId="59D19660" w14:textId="77777777" w:rsidR="00BC5C61" w:rsidRPr="00BC5C61" w:rsidRDefault="00BC5C61" w:rsidP="00BC5C61">
      <w:pPr>
        <w:autoSpaceDE w:val="0"/>
        <w:autoSpaceDN w:val="0"/>
        <w:adjustRightInd w:val="0"/>
        <w:snapToGrid w:val="0"/>
        <w:jc w:val="left"/>
        <w:rPr>
          <w:szCs w:val="24"/>
        </w:rPr>
      </w:pPr>
    </w:p>
    <w:p w14:paraId="5882B71E" w14:textId="77777777" w:rsidR="00BC5C61" w:rsidRPr="00BC5C61" w:rsidRDefault="00BC5C61" w:rsidP="00BC5C61">
      <w:pPr>
        <w:widowControl/>
        <w:spacing w:line="440" w:lineRule="exact"/>
        <w:ind w:left="3360" w:right="-1" w:firstLine="840"/>
        <w:textAlignment w:val="center"/>
        <w:rPr>
          <w:rFonts w:ascii="Century" w:hAnsi="Century"/>
          <w:kern w:val="2"/>
        </w:rPr>
      </w:pPr>
      <w:r w:rsidRPr="00BC5C61">
        <w:rPr>
          <w:rFonts w:ascii="Century" w:hAnsi="Century"/>
          <w:kern w:val="2"/>
        </w:rPr>
        <w:t>申請者</w:t>
      </w:r>
    </w:p>
    <w:p w14:paraId="29B7D65D" w14:textId="77777777" w:rsidR="00BC5C61" w:rsidRPr="00BC5C61" w:rsidRDefault="00BC5C61" w:rsidP="00BC5C61">
      <w:pPr>
        <w:widowControl/>
        <w:spacing w:line="440" w:lineRule="exact"/>
        <w:ind w:left="3360" w:right="-1" w:firstLine="840"/>
        <w:textAlignment w:val="center"/>
        <w:rPr>
          <w:rFonts w:cs="ＭＳ ゴシック"/>
          <w:color w:val="000000"/>
          <w:spacing w:val="60"/>
          <w:kern w:val="2"/>
        </w:rPr>
      </w:pPr>
      <w:r w:rsidRPr="00BC5C61">
        <w:rPr>
          <w:rFonts w:ascii="Century" w:hAnsi="Century" w:hint="eastAsia"/>
          <w:kern w:val="2"/>
        </w:rPr>
        <w:t>住所（所在地）</w:t>
      </w:r>
    </w:p>
    <w:p w14:paraId="0CA766CF" w14:textId="77777777" w:rsidR="00BC5C61" w:rsidRPr="00BC5C61" w:rsidRDefault="00BC5C61" w:rsidP="00BC5C61">
      <w:pPr>
        <w:widowControl/>
        <w:spacing w:line="440" w:lineRule="exact"/>
        <w:ind w:left="3360" w:right="-283" w:firstLine="840"/>
        <w:textAlignment w:val="center"/>
        <w:rPr>
          <w:rFonts w:cs="ＭＳ ゴシック"/>
          <w:color w:val="000000"/>
          <w:kern w:val="2"/>
        </w:rPr>
      </w:pPr>
      <w:r w:rsidRPr="00BC5C61">
        <w:rPr>
          <w:rFonts w:cs="ＭＳ ゴシック"/>
          <w:color w:val="000000"/>
          <w:kern w:val="2"/>
        </w:rPr>
        <w:t>氏名</w:t>
      </w:r>
      <w:r w:rsidRPr="00BC5C61">
        <w:rPr>
          <w:rFonts w:cs="ＭＳ ゴシック" w:hint="eastAsia"/>
          <w:color w:val="000000"/>
          <w:kern w:val="2"/>
        </w:rPr>
        <w:t>（法人名及び代表者氏名）</w:t>
      </w:r>
    </w:p>
    <w:p w14:paraId="0D1FCF72" w14:textId="77777777" w:rsidR="00BC5C61" w:rsidRPr="00BC5C61" w:rsidRDefault="00BC5C61" w:rsidP="00BC5C61">
      <w:pPr>
        <w:widowControl/>
        <w:spacing w:line="440" w:lineRule="exact"/>
        <w:ind w:left="3360" w:right="-1" w:firstLine="840"/>
        <w:textAlignment w:val="center"/>
        <w:rPr>
          <w:rFonts w:ascii="ＭＳ Ｐ明朝" w:eastAsia="ＭＳ Ｐ明朝" w:hAnsi="ＭＳ Ｐ明朝" w:cs="ＭＳ ゴシック"/>
          <w:color w:val="000000"/>
          <w:kern w:val="2"/>
        </w:rPr>
      </w:pPr>
    </w:p>
    <w:p w14:paraId="1865FD64" w14:textId="77777777" w:rsidR="00BC5C61" w:rsidRPr="00BC5C61" w:rsidRDefault="00BC5C61" w:rsidP="00BC5C61">
      <w:pPr>
        <w:autoSpaceDE w:val="0"/>
        <w:autoSpaceDN w:val="0"/>
        <w:adjustRightInd w:val="0"/>
        <w:snapToGrid w:val="0"/>
        <w:ind w:firstLineChars="100" w:firstLine="248"/>
        <w:jc w:val="left"/>
        <w:rPr>
          <w:szCs w:val="24"/>
        </w:rPr>
      </w:pPr>
      <w:r w:rsidRPr="00BC5C61">
        <w:rPr>
          <w:rFonts w:hint="eastAsia"/>
          <w:szCs w:val="24"/>
        </w:rPr>
        <w:t>次のとおり、市章を使用したいので、申請します。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BC5C61" w:rsidRPr="00BC5C61" w14:paraId="0BD78B1D" w14:textId="77777777" w:rsidTr="00CF7815">
        <w:trPr>
          <w:trHeight w:val="1222"/>
        </w:trPr>
        <w:tc>
          <w:tcPr>
            <w:tcW w:w="2552" w:type="dxa"/>
            <w:shd w:val="clear" w:color="auto" w:fill="auto"/>
            <w:vAlign w:val="center"/>
          </w:tcPr>
          <w:p w14:paraId="1BB6A8EA" w14:textId="77777777" w:rsidR="00BC5C61" w:rsidRPr="00BC5C61" w:rsidRDefault="00BC5C61" w:rsidP="00BC5C61">
            <w:pPr>
              <w:snapToGrid w:val="0"/>
              <w:spacing w:line="276" w:lineRule="auto"/>
              <w:rPr>
                <w:kern w:val="2"/>
                <w:szCs w:val="24"/>
              </w:rPr>
            </w:pPr>
            <w:r w:rsidRPr="00BC5C61">
              <w:rPr>
                <w:rFonts w:hint="eastAsia"/>
                <w:kern w:val="2"/>
                <w:szCs w:val="24"/>
              </w:rPr>
              <w:t>１　使用目的</w:t>
            </w:r>
          </w:p>
        </w:tc>
        <w:tc>
          <w:tcPr>
            <w:tcW w:w="7229" w:type="dxa"/>
            <w:shd w:val="clear" w:color="auto" w:fill="auto"/>
          </w:tcPr>
          <w:p w14:paraId="497AECB4" w14:textId="77777777" w:rsidR="00BC5C61" w:rsidRPr="00BC5C61" w:rsidRDefault="00BC5C61" w:rsidP="00BC5C61">
            <w:pPr>
              <w:snapToGrid w:val="0"/>
              <w:spacing w:line="276" w:lineRule="auto"/>
              <w:rPr>
                <w:kern w:val="2"/>
                <w:szCs w:val="24"/>
              </w:rPr>
            </w:pPr>
          </w:p>
        </w:tc>
      </w:tr>
      <w:tr w:rsidR="00BC5C61" w:rsidRPr="00BC5C61" w14:paraId="1584E49A" w14:textId="77777777" w:rsidTr="00CF7815">
        <w:trPr>
          <w:trHeight w:val="1222"/>
        </w:trPr>
        <w:tc>
          <w:tcPr>
            <w:tcW w:w="2552" w:type="dxa"/>
            <w:shd w:val="clear" w:color="auto" w:fill="auto"/>
            <w:vAlign w:val="center"/>
          </w:tcPr>
          <w:p w14:paraId="67008337" w14:textId="77777777" w:rsidR="00BC5C61" w:rsidRPr="00BC5C61" w:rsidRDefault="00BC5C61" w:rsidP="00BC5C61">
            <w:pPr>
              <w:snapToGrid w:val="0"/>
              <w:spacing w:line="276" w:lineRule="auto"/>
              <w:rPr>
                <w:kern w:val="2"/>
                <w:szCs w:val="24"/>
              </w:rPr>
            </w:pPr>
            <w:r w:rsidRPr="00BC5C61">
              <w:rPr>
                <w:rFonts w:hint="eastAsia"/>
                <w:kern w:val="2"/>
                <w:szCs w:val="24"/>
              </w:rPr>
              <w:t>２　使用場所</w:t>
            </w:r>
          </w:p>
        </w:tc>
        <w:tc>
          <w:tcPr>
            <w:tcW w:w="7229" w:type="dxa"/>
            <w:shd w:val="clear" w:color="auto" w:fill="auto"/>
          </w:tcPr>
          <w:p w14:paraId="19B6D137" w14:textId="77777777" w:rsidR="00BC5C61" w:rsidRPr="00BC5C61" w:rsidRDefault="00BC5C61" w:rsidP="00BC5C61">
            <w:pPr>
              <w:snapToGrid w:val="0"/>
              <w:spacing w:line="276" w:lineRule="auto"/>
              <w:rPr>
                <w:kern w:val="2"/>
                <w:szCs w:val="24"/>
              </w:rPr>
            </w:pPr>
          </w:p>
        </w:tc>
      </w:tr>
      <w:tr w:rsidR="00BC5C61" w:rsidRPr="00BC5C61" w14:paraId="7471AC82" w14:textId="77777777" w:rsidTr="00CF7815">
        <w:trPr>
          <w:trHeight w:val="911"/>
        </w:trPr>
        <w:tc>
          <w:tcPr>
            <w:tcW w:w="2552" w:type="dxa"/>
            <w:shd w:val="clear" w:color="auto" w:fill="auto"/>
            <w:vAlign w:val="center"/>
          </w:tcPr>
          <w:p w14:paraId="2642B593" w14:textId="77777777" w:rsidR="00BC5C61" w:rsidRPr="00BC5C61" w:rsidRDefault="00BC5C61" w:rsidP="00BC5C61">
            <w:pPr>
              <w:snapToGrid w:val="0"/>
              <w:spacing w:line="276" w:lineRule="auto"/>
              <w:rPr>
                <w:kern w:val="2"/>
                <w:szCs w:val="24"/>
              </w:rPr>
            </w:pPr>
            <w:r w:rsidRPr="00BC5C61">
              <w:rPr>
                <w:rFonts w:hint="eastAsia"/>
                <w:kern w:val="2"/>
                <w:szCs w:val="24"/>
              </w:rPr>
              <w:t>３　使用期間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83C82C5" w14:textId="77777777" w:rsidR="00BC5C61" w:rsidRPr="00BC5C61" w:rsidRDefault="00BC5C61" w:rsidP="00BC5C61">
            <w:pPr>
              <w:snapToGrid w:val="0"/>
              <w:spacing w:line="276" w:lineRule="auto"/>
              <w:ind w:firstLineChars="400" w:firstLine="992"/>
              <w:rPr>
                <w:kern w:val="2"/>
                <w:szCs w:val="24"/>
              </w:rPr>
            </w:pPr>
            <w:r w:rsidRPr="00BC5C61">
              <w:rPr>
                <w:rFonts w:hint="eastAsia"/>
                <w:kern w:val="2"/>
                <w:szCs w:val="24"/>
              </w:rPr>
              <w:t>年　　月　　日　～　　　年　　月　　日</w:t>
            </w:r>
          </w:p>
        </w:tc>
      </w:tr>
      <w:tr w:rsidR="00BC5C61" w:rsidRPr="00BC5C61" w14:paraId="75FD3E34" w14:textId="77777777" w:rsidTr="00CF7815">
        <w:trPr>
          <w:trHeight w:val="3094"/>
        </w:trPr>
        <w:tc>
          <w:tcPr>
            <w:tcW w:w="2552" w:type="dxa"/>
            <w:shd w:val="clear" w:color="auto" w:fill="auto"/>
            <w:vAlign w:val="center"/>
          </w:tcPr>
          <w:p w14:paraId="47F3FB7A" w14:textId="77777777" w:rsidR="00BC5C61" w:rsidRPr="00BC5C61" w:rsidRDefault="00BC5C61" w:rsidP="00BC5C61">
            <w:pPr>
              <w:snapToGrid w:val="0"/>
              <w:spacing w:line="276" w:lineRule="auto"/>
              <w:rPr>
                <w:kern w:val="2"/>
                <w:szCs w:val="24"/>
              </w:rPr>
            </w:pPr>
            <w:r w:rsidRPr="00BC5C61">
              <w:rPr>
                <w:rFonts w:hint="eastAsia"/>
                <w:kern w:val="2"/>
                <w:szCs w:val="24"/>
              </w:rPr>
              <w:t>４　使用の態様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760341B9" w14:textId="77777777" w:rsidR="00BC5C61" w:rsidRPr="00BC5C61" w:rsidRDefault="00BC5C61" w:rsidP="00BC5C61">
            <w:pPr>
              <w:snapToGrid w:val="0"/>
              <w:spacing w:line="276" w:lineRule="auto"/>
              <w:rPr>
                <w:kern w:val="2"/>
                <w:szCs w:val="24"/>
              </w:rPr>
            </w:pPr>
            <w:r w:rsidRPr="00BC5C61">
              <w:rPr>
                <w:rFonts w:hint="eastAsia"/>
                <w:kern w:val="2"/>
                <w:szCs w:val="24"/>
              </w:rPr>
              <w:t>※事業内容、市章の使用形態、形状、数量等使用の態様が具体的に分かるよう記載してください。</w:t>
            </w:r>
          </w:p>
        </w:tc>
      </w:tr>
      <w:tr w:rsidR="00BC5C61" w:rsidRPr="00BC5C61" w14:paraId="4CE2C720" w14:textId="77777777" w:rsidTr="00CF7815">
        <w:trPr>
          <w:trHeight w:val="1129"/>
        </w:trPr>
        <w:tc>
          <w:tcPr>
            <w:tcW w:w="2552" w:type="dxa"/>
            <w:shd w:val="clear" w:color="auto" w:fill="auto"/>
            <w:vAlign w:val="center"/>
          </w:tcPr>
          <w:p w14:paraId="0F485598" w14:textId="77777777" w:rsidR="00BC5C61" w:rsidRPr="00BC5C61" w:rsidRDefault="00BC5C61" w:rsidP="00BC5C61">
            <w:pPr>
              <w:snapToGrid w:val="0"/>
              <w:spacing w:line="276" w:lineRule="auto"/>
              <w:rPr>
                <w:kern w:val="2"/>
                <w:szCs w:val="24"/>
              </w:rPr>
            </w:pPr>
            <w:r w:rsidRPr="00BC5C61">
              <w:rPr>
                <w:rFonts w:hint="eastAsia"/>
                <w:kern w:val="2"/>
                <w:szCs w:val="24"/>
              </w:rPr>
              <w:t>５　連絡先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5084FB4" w14:textId="77777777" w:rsidR="00BC5C61" w:rsidRPr="00BC5C61" w:rsidRDefault="00BC5C61" w:rsidP="00BC5C61">
            <w:pPr>
              <w:snapToGrid w:val="0"/>
              <w:spacing w:line="276" w:lineRule="auto"/>
              <w:rPr>
                <w:kern w:val="2"/>
                <w:szCs w:val="24"/>
              </w:rPr>
            </w:pPr>
            <w:r w:rsidRPr="00BC5C61">
              <w:rPr>
                <w:rFonts w:hint="eastAsia"/>
                <w:kern w:val="2"/>
                <w:szCs w:val="24"/>
              </w:rPr>
              <w:t>担当者氏名：</w:t>
            </w:r>
          </w:p>
          <w:p w14:paraId="0AE6A208" w14:textId="77777777" w:rsidR="00BC5C61" w:rsidRPr="00BC5C61" w:rsidRDefault="00BC5C61" w:rsidP="00BC5C61">
            <w:pPr>
              <w:snapToGrid w:val="0"/>
              <w:spacing w:line="276" w:lineRule="auto"/>
              <w:rPr>
                <w:kern w:val="2"/>
                <w:szCs w:val="24"/>
              </w:rPr>
            </w:pPr>
            <w:r w:rsidRPr="00BC5C61">
              <w:rPr>
                <w:rFonts w:hint="eastAsia"/>
                <w:kern w:val="2"/>
                <w:szCs w:val="24"/>
              </w:rPr>
              <w:t>連　絡　先：</w:t>
            </w:r>
          </w:p>
        </w:tc>
      </w:tr>
      <w:tr w:rsidR="00BC5C61" w:rsidRPr="00BC5C61" w14:paraId="4E81BFC3" w14:textId="77777777" w:rsidTr="00CF7815">
        <w:trPr>
          <w:trHeight w:val="985"/>
        </w:trPr>
        <w:tc>
          <w:tcPr>
            <w:tcW w:w="2552" w:type="dxa"/>
            <w:shd w:val="clear" w:color="auto" w:fill="auto"/>
            <w:vAlign w:val="center"/>
          </w:tcPr>
          <w:p w14:paraId="32FDF5A3" w14:textId="77777777" w:rsidR="00BC5C61" w:rsidRPr="00BC5C61" w:rsidRDefault="00BC5C61" w:rsidP="00BC5C61">
            <w:pPr>
              <w:snapToGrid w:val="0"/>
              <w:spacing w:line="276" w:lineRule="auto"/>
              <w:rPr>
                <w:kern w:val="2"/>
                <w:szCs w:val="24"/>
              </w:rPr>
            </w:pPr>
            <w:r w:rsidRPr="00BC5C61">
              <w:rPr>
                <w:rFonts w:hint="eastAsia"/>
                <w:kern w:val="2"/>
                <w:szCs w:val="24"/>
              </w:rPr>
              <w:t>６　添付書類</w:t>
            </w:r>
          </w:p>
        </w:tc>
        <w:tc>
          <w:tcPr>
            <w:tcW w:w="7229" w:type="dxa"/>
            <w:shd w:val="clear" w:color="auto" w:fill="auto"/>
          </w:tcPr>
          <w:p w14:paraId="53C52DFA" w14:textId="77777777" w:rsidR="00BC5C61" w:rsidRPr="00BC5C61" w:rsidRDefault="00BC5C61" w:rsidP="00BC5C61">
            <w:pPr>
              <w:snapToGrid w:val="0"/>
              <w:spacing w:line="276" w:lineRule="auto"/>
              <w:rPr>
                <w:kern w:val="2"/>
                <w:szCs w:val="24"/>
              </w:rPr>
            </w:pPr>
            <w:r w:rsidRPr="00BC5C61">
              <w:rPr>
                <w:rFonts w:hint="eastAsia"/>
                <w:kern w:val="2"/>
                <w:szCs w:val="24"/>
              </w:rPr>
              <w:t>※作成物の図案等を添付してください。（別紙）</w:t>
            </w:r>
          </w:p>
        </w:tc>
      </w:tr>
      <w:tr w:rsidR="00BC5C61" w:rsidRPr="00BC5C61" w14:paraId="3A7CFFB8" w14:textId="77777777" w:rsidTr="00CF7815">
        <w:trPr>
          <w:trHeight w:val="987"/>
        </w:trPr>
        <w:tc>
          <w:tcPr>
            <w:tcW w:w="2552" w:type="dxa"/>
            <w:shd w:val="clear" w:color="auto" w:fill="auto"/>
            <w:vAlign w:val="center"/>
          </w:tcPr>
          <w:p w14:paraId="62A683EA" w14:textId="77777777" w:rsidR="00BC5C61" w:rsidRPr="00BC5C61" w:rsidRDefault="00BC5C61" w:rsidP="00BC5C61">
            <w:pPr>
              <w:snapToGrid w:val="0"/>
              <w:spacing w:line="276" w:lineRule="auto"/>
              <w:rPr>
                <w:kern w:val="2"/>
                <w:szCs w:val="24"/>
              </w:rPr>
            </w:pPr>
            <w:r w:rsidRPr="00BC5C61">
              <w:rPr>
                <w:rFonts w:hint="eastAsia"/>
                <w:kern w:val="2"/>
                <w:szCs w:val="24"/>
              </w:rPr>
              <w:t>７　備考</w:t>
            </w:r>
          </w:p>
        </w:tc>
        <w:tc>
          <w:tcPr>
            <w:tcW w:w="7229" w:type="dxa"/>
            <w:shd w:val="clear" w:color="auto" w:fill="auto"/>
          </w:tcPr>
          <w:p w14:paraId="291F8D50" w14:textId="77777777" w:rsidR="00BC5C61" w:rsidRPr="00BC5C61" w:rsidRDefault="00BC5C61" w:rsidP="00BC5C61">
            <w:pPr>
              <w:snapToGrid w:val="0"/>
              <w:spacing w:line="276" w:lineRule="auto"/>
              <w:rPr>
                <w:kern w:val="2"/>
                <w:szCs w:val="24"/>
              </w:rPr>
            </w:pPr>
          </w:p>
        </w:tc>
      </w:tr>
    </w:tbl>
    <w:p w14:paraId="686AFE86" w14:textId="77777777" w:rsidR="00BC5C61" w:rsidRPr="00BC5C61" w:rsidRDefault="00BC5C61" w:rsidP="00BC5C61">
      <w:pPr>
        <w:snapToGrid w:val="0"/>
        <w:spacing w:line="276" w:lineRule="auto"/>
        <w:rPr>
          <w:kern w:val="2"/>
          <w:szCs w:val="24"/>
        </w:rPr>
      </w:pPr>
    </w:p>
    <w:sectPr w:rsidR="00BC5C61" w:rsidRPr="00BC5C61" w:rsidSect="00B363EB">
      <w:type w:val="continuous"/>
      <w:pgSz w:w="11906" w:h="16838" w:code="9"/>
      <w:pgMar w:top="1134" w:right="851" w:bottom="1134" w:left="1134" w:header="851" w:footer="709" w:gutter="0"/>
      <w:pgNumType w:start="25"/>
      <w:cols w:space="425"/>
      <w:docGrid w:type="linesAndChars" w:linePitch="36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3A2E0" w14:textId="77777777" w:rsidR="007F4C5B" w:rsidRDefault="007F4C5B">
      <w:r>
        <w:separator/>
      </w:r>
    </w:p>
  </w:endnote>
  <w:endnote w:type="continuationSeparator" w:id="0">
    <w:p w14:paraId="77EC6B41" w14:textId="77777777" w:rsidR="007F4C5B" w:rsidRDefault="007F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C8473" w14:textId="77777777" w:rsidR="007F4C5B" w:rsidRDefault="007F4C5B">
      <w:r>
        <w:separator/>
      </w:r>
    </w:p>
  </w:footnote>
  <w:footnote w:type="continuationSeparator" w:id="0">
    <w:p w14:paraId="1E7CBCB8" w14:textId="77777777" w:rsidR="007F4C5B" w:rsidRDefault="007F4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B48A9E70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9A60C6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AE77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CE8B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DE53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AC480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EE61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0434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981B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5388FCF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15EC6B2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2189008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084EBD4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C06D1EA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7C16CC4E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61D48DC0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67606AE4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F2CC57A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1E8D4C08"/>
    <w:multiLevelType w:val="hybridMultilevel"/>
    <w:tmpl w:val="378E90EE"/>
    <w:lvl w:ilvl="0" w:tplc="F49229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3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5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6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7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8" w15:restartNumberingAfterBreak="0">
    <w:nsid w:val="2BA21EC4"/>
    <w:multiLevelType w:val="hybridMultilevel"/>
    <w:tmpl w:val="FAE234F4"/>
    <w:lvl w:ilvl="0" w:tplc="D65627B6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F7BC992A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DAAE46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A8BA7D14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F92D3E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87041C64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418139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62B2B2CC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D7A2EC2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9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20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1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2" w15:restartNumberingAfterBreak="0">
    <w:nsid w:val="40123B8C"/>
    <w:multiLevelType w:val="hybridMultilevel"/>
    <w:tmpl w:val="007E3114"/>
    <w:lvl w:ilvl="0" w:tplc="37DC518C">
      <w:start w:val="1"/>
      <w:numFmt w:val="decimalFullWidth"/>
      <w:lvlText w:val="（%1）"/>
      <w:lvlJc w:val="left"/>
      <w:pPr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5260A89"/>
    <w:multiLevelType w:val="hybridMultilevel"/>
    <w:tmpl w:val="D9E602B8"/>
    <w:lvl w:ilvl="0" w:tplc="D5CA1E70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2722B462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A0C409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228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ACA6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A627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4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6483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D8E7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5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6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7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8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9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0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2" w15:restartNumberingAfterBreak="0">
    <w:nsid w:val="74720468"/>
    <w:multiLevelType w:val="hybridMultilevel"/>
    <w:tmpl w:val="BC3E367A"/>
    <w:lvl w:ilvl="0" w:tplc="7F6CBE1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46437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26E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1C37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6CEF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38BC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0AFA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9838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CACC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4" w15:restartNumberingAfterBreak="0">
    <w:nsid w:val="7770689A"/>
    <w:multiLevelType w:val="hybridMultilevel"/>
    <w:tmpl w:val="45E6E7EE"/>
    <w:lvl w:ilvl="0" w:tplc="E0CC8BB4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17C078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F4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62E1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CE09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A67E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642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A46F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B80B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B72A60"/>
    <w:multiLevelType w:val="hybridMultilevel"/>
    <w:tmpl w:val="06BE0510"/>
    <w:lvl w:ilvl="0" w:tplc="AE8CC1F8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F6024C46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A8125AB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E32CBEE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CD09A1A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4ECC69CE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921CD3F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BA166BB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BD83120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6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7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8" w15:restartNumberingAfterBreak="0">
    <w:nsid w:val="7FF65452"/>
    <w:multiLevelType w:val="hybridMultilevel"/>
    <w:tmpl w:val="6FC8AB48"/>
    <w:lvl w:ilvl="0" w:tplc="FFFC2C28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7FAD0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E002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BE84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82CB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0E2E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AC86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F474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58CC0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0533382">
    <w:abstractNumId w:val="32"/>
  </w:num>
  <w:num w:numId="2" w16cid:durableId="1971396046">
    <w:abstractNumId w:val="18"/>
  </w:num>
  <w:num w:numId="3" w16cid:durableId="1718355127">
    <w:abstractNumId w:val="35"/>
  </w:num>
  <w:num w:numId="4" w16cid:durableId="2032560108">
    <w:abstractNumId w:val="8"/>
  </w:num>
  <w:num w:numId="5" w16cid:durableId="1817649013">
    <w:abstractNumId w:val="38"/>
  </w:num>
  <w:num w:numId="6" w16cid:durableId="1160268141">
    <w:abstractNumId w:val="23"/>
  </w:num>
  <w:num w:numId="7" w16cid:durableId="418908367">
    <w:abstractNumId w:val="34"/>
  </w:num>
  <w:num w:numId="8" w16cid:durableId="1287857057">
    <w:abstractNumId w:val="7"/>
  </w:num>
  <w:num w:numId="9" w16cid:durableId="688532208">
    <w:abstractNumId w:val="30"/>
  </w:num>
  <w:num w:numId="10" w16cid:durableId="1754820353">
    <w:abstractNumId w:val="31"/>
  </w:num>
  <w:num w:numId="11" w16cid:durableId="834496503">
    <w:abstractNumId w:val="19"/>
  </w:num>
  <w:num w:numId="12" w16cid:durableId="1737707010">
    <w:abstractNumId w:val="0"/>
  </w:num>
  <w:num w:numId="13" w16cid:durableId="1818690368">
    <w:abstractNumId w:val="17"/>
  </w:num>
  <w:num w:numId="14" w16cid:durableId="1619095243">
    <w:abstractNumId w:val="12"/>
  </w:num>
  <w:num w:numId="15" w16cid:durableId="131943740">
    <w:abstractNumId w:val="9"/>
  </w:num>
  <w:num w:numId="16" w16cid:durableId="445464969">
    <w:abstractNumId w:val="3"/>
  </w:num>
  <w:num w:numId="17" w16cid:durableId="2065716994">
    <w:abstractNumId w:val="1"/>
  </w:num>
  <w:num w:numId="18" w16cid:durableId="1953435127">
    <w:abstractNumId w:val="21"/>
  </w:num>
  <w:num w:numId="19" w16cid:durableId="963078163">
    <w:abstractNumId w:val="16"/>
  </w:num>
  <w:num w:numId="20" w16cid:durableId="1180773812">
    <w:abstractNumId w:val="6"/>
  </w:num>
  <w:num w:numId="21" w16cid:durableId="192034437">
    <w:abstractNumId w:val="36"/>
  </w:num>
  <w:num w:numId="22" w16cid:durableId="187178652">
    <w:abstractNumId w:val="20"/>
  </w:num>
  <w:num w:numId="23" w16cid:durableId="2019888811">
    <w:abstractNumId w:val="15"/>
  </w:num>
  <w:num w:numId="24" w16cid:durableId="1102921790">
    <w:abstractNumId w:val="10"/>
  </w:num>
  <w:num w:numId="25" w16cid:durableId="980309839">
    <w:abstractNumId w:val="2"/>
  </w:num>
  <w:num w:numId="26" w16cid:durableId="2016614782">
    <w:abstractNumId w:val="5"/>
  </w:num>
  <w:num w:numId="27" w16cid:durableId="849293360">
    <w:abstractNumId w:val="29"/>
  </w:num>
  <w:num w:numId="28" w16cid:durableId="472187104">
    <w:abstractNumId w:val="28"/>
  </w:num>
  <w:num w:numId="29" w16cid:durableId="1590237512">
    <w:abstractNumId w:val="14"/>
  </w:num>
  <w:num w:numId="30" w16cid:durableId="753673771">
    <w:abstractNumId w:val="13"/>
  </w:num>
  <w:num w:numId="31" w16cid:durableId="85462333">
    <w:abstractNumId w:val="37"/>
  </w:num>
  <w:num w:numId="32" w16cid:durableId="5795296">
    <w:abstractNumId w:val="26"/>
  </w:num>
  <w:num w:numId="33" w16cid:durableId="1822430244">
    <w:abstractNumId w:val="4"/>
  </w:num>
  <w:num w:numId="34" w16cid:durableId="469596880">
    <w:abstractNumId w:val="24"/>
  </w:num>
  <w:num w:numId="35" w16cid:durableId="1170874700">
    <w:abstractNumId w:val="33"/>
  </w:num>
  <w:num w:numId="36" w16cid:durableId="1071733142">
    <w:abstractNumId w:val="27"/>
  </w:num>
  <w:num w:numId="37" w16cid:durableId="1889534825">
    <w:abstractNumId w:val="25"/>
  </w:num>
  <w:num w:numId="38" w16cid:durableId="858079358">
    <w:abstractNumId w:val="22"/>
  </w:num>
  <w:num w:numId="39" w16cid:durableId="939443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51"/>
  <w:drawingGridHorizontalSpacing w:val="124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F8"/>
    <w:rsid w:val="00000DD9"/>
    <w:rsid w:val="000057D9"/>
    <w:rsid w:val="0002572A"/>
    <w:rsid w:val="0004153E"/>
    <w:rsid w:val="00072864"/>
    <w:rsid w:val="00075217"/>
    <w:rsid w:val="00092D2F"/>
    <w:rsid w:val="0009390E"/>
    <w:rsid w:val="00095FAB"/>
    <w:rsid w:val="000D1192"/>
    <w:rsid w:val="000F690D"/>
    <w:rsid w:val="00114D75"/>
    <w:rsid w:val="001223F6"/>
    <w:rsid w:val="00123E3D"/>
    <w:rsid w:val="00132879"/>
    <w:rsid w:val="0014058D"/>
    <w:rsid w:val="00151616"/>
    <w:rsid w:val="00167FE7"/>
    <w:rsid w:val="00172132"/>
    <w:rsid w:val="0017338C"/>
    <w:rsid w:val="0017645A"/>
    <w:rsid w:val="001809C5"/>
    <w:rsid w:val="00182844"/>
    <w:rsid w:val="001868E7"/>
    <w:rsid w:val="00192D17"/>
    <w:rsid w:val="00193073"/>
    <w:rsid w:val="001A0F7C"/>
    <w:rsid w:val="001C1EC3"/>
    <w:rsid w:val="001D05D0"/>
    <w:rsid w:val="002007C1"/>
    <w:rsid w:val="00220513"/>
    <w:rsid w:val="002278D9"/>
    <w:rsid w:val="00230BD9"/>
    <w:rsid w:val="0027110B"/>
    <w:rsid w:val="002A67EC"/>
    <w:rsid w:val="002B10BE"/>
    <w:rsid w:val="002C44A3"/>
    <w:rsid w:val="002C5348"/>
    <w:rsid w:val="002D734C"/>
    <w:rsid w:val="002E1593"/>
    <w:rsid w:val="002F7EE1"/>
    <w:rsid w:val="0030379B"/>
    <w:rsid w:val="00307BA6"/>
    <w:rsid w:val="00312710"/>
    <w:rsid w:val="003151E5"/>
    <w:rsid w:val="00322C55"/>
    <w:rsid w:val="003309B9"/>
    <w:rsid w:val="00333446"/>
    <w:rsid w:val="0035505A"/>
    <w:rsid w:val="00357AE4"/>
    <w:rsid w:val="00374082"/>
    <w:rsid w:val="00394657"/>
    <w:rsid w:val="00397F67"/>
    <w:rsid w:val="003C304C"/>
    <w:rsid w:val="003C3751"/>
    <w:rsid w:val="003C6D13"/>
    <w:rsid w:val="003C7DC0"/>
    <w:rsid w:val="003E0BE7"/>
    <w:rsid w:val="003F5D8F"/>
    <w:rsid w:val="00400BEF"/>
    <w:rsid w:val="00411690"/>
    <w:rsid w:val="00413F14"/>
    <w:rsid w:val="00414B2A"/>
    <w:rsid w:val="004170DF"/>
    <w:rsid w:val="004178E2"/>
    <w:rsid w:val="00421074"/>
    <w:rsid w:val="00424C47"/>
    <w:rsid w:val="00425E0C"/>
    <w:rsid w:val="00434179"/>
    <w:rsid w:val="00434AD3"/>
    <w:rsid w:val="00436C86"/>
    <w:rsid w:val="00446D23"/>
    <w:rsid w:val="004505DA"/>
    <w:rsid w:val="00452CAA"/>
    <w:rsid w:val="00454116"/>
    <w:rsid w:val="00491A2A"/>
    <w:rsid w:val="004B7B39"/>
    <w:rsid w:val="004C6894"/>
    <w:rsid w:val="004C7CCB"/>
    <w:rsid w:val="004D144A"/>
    <w:rsid w:val="004D4CC6"/>
    <w:rsid w:val="004E285C"/>
    <w:rsid w:val="004E29E1"/>
    <w:rsid w:val="004E471E"/>
    <w:rsid w:val="004F5C3C"/>
    <w:rsid w:val="004F6E21"/>
    <w:rsid w:val="005038C8"/>
    <w:rsid w:val="00507403"/>
    <w:rsid w:val="00534786"/>
    <w:rsid w:val="00554BD5"/>
    <w:rsid w:val="005653D6"/>
    <w:rsid w:val="00594101"/>
    <w:rsid w:val="005B5D26"/>
    <w:rsid w:val="005D453E"/>
    <w:rsid w:val="005D7940"/>
    <w:rsid w:val="005F4092"/>
    <w:rsid w:val="00632A8E"/>
    <w:rsid w:val="0064027B"/>
    <w:rsid w:val="006605F0"/>
    <w:rsid w:val="00675CE6"/>
    <w:rsid w:val="00680ED6"/>
    <w:rsid w:val="006902C4"/>
    <w:rsid w:val="006965EC"/>
    <w:rsid w:val="006A3FAE"/>
    <w:rsid w:val="006B4696"/>
    <w:rsid w:val="006C6AC4"/>
    <w:rsid w:val="006D2BE8"/>
    <w:rsid w:val="006D3086"/>
    <w:rsid w:val="006D388A"/>
    <w:rsid w:val="006D6108"/>
    <w:rsid w:val="006E1118"/>
    <w:rsid w:val="006F4B98"/>
    <w:rsid w:val="006F5407"/>
    <w:rsid w:val="006F7762"/>
    <w:rsid w:val="007340D9"/>
    <w:rsid w:val="00735941"/>
    <w:rsid w:val="0073651B"/>
    <w:rsid w:val="0074405E"/>
    <w:rsid w:val="0076394A"/>
    <w:rsid w:val="007666B6"/>
    <w:rsid w:val="0077102E"/>
    <w:rsid w:val="007776FD"/>
    <w:rsid w:val="00782E47"/>
    <w:rsid w:val="00785502"/>
    <w:rsid w:val="00786681"/>
    <w:rsid w:val="00787CE7"/>
    <w:rsid w:val="007941C0"/>
    <w:rsid w:val="00794A87"/>
    <w:rsid w:val="00796ECA"/>
    <w:rsid w:val="007A2DD6"/>
    <w:rsid w:val="007A5C43"/>
    <w:rsid w:val="007A5DF1"/>
    <w:rsid w:val="007B2C07"/>
    <w:rsid w:val="007B430F"/>
    <w:rsid w:val="007C317E"/>
    <w:rsid w:val="007D42D1"/>
    <w:rsid w:val="007F4C5B"/>
    <w:rsid w:val="00810C85"/>
    <w:rsid w:val="00827489"/>
    <w:rsid w:val="00833FBF"/>
    <w:rsid w:val="00847D45"/>
    <w:rsid w:val="00862C28"/>
    <w:rsid w:val="00866491"/>
    <w:rsid w:val="00867DC5"/>
    <w:rsid w:val="008722E4"/>
    <w:rsid w:val="00883A18"/>
    <w:rsid w:val="008961BF"/>
    <w:rsid w:val="008C0A16"/>
    <w:rsid w:val="008D59BE"/>
    <w:rsid w:val="008E4EAA"/>
    <w:rsid w:val="008F5E27"/>
    <w:rsid w:val="009023D1"/>
    <w:rsid w:val="00906D42"/>
    <w:rsid w:val="009229F4"/>
    <w:rsid w:val="00932040"/>
    <w:rsid w:val="00935159"/>
    <w:rsid w:val="0093769D"/>
    <w:rsid w:val="0096093C"/>
    <w:rsid w:val="009678FD"/>
    <w:rsid w:val="00972FFB"/>
    <w:rsid w:val="00984DF7"/>
    <w:rsid w:val="00996B9F"/>
    <w:rsid w:val="009A17E1"/>
    <w:rsid w:val="009A22E7"/>
    <w:rsid w:val="009A52C3"/>
    <w:rsid w:val="009A5F51"/>
    <w:rsid w:val="009B6AA2"/>
    <w:rsid w:val="009C17CD"/>
    <w:rsid w:val="009C7F5D"/>
    <w:rsid w:val="009F1C28"/>
    <w:rsid w:val="009F26C4"/>
    <w:rsid w:val="009F3D38"/>
    <w:rsid w:val="009F4111"/>
    <w:rsid w:val="00A05238"/>
    <w:rsid w:val="00A06470"/>
    <w:rsid w:val="00A2093C"/>
    <w:rsid w:val="00A214D7"/>
    <w:rsid w:val="00A3686B"/>
    <w:rsid w:val="00A55B24"/>
    <w:rsid w:val="00A6048D"/>
    <w:rsid w:val="00A61B90"/>
    <w:rsid w:val="00A72610"/>
    <w:rsid w:val="00A73659"/>
    <w:rsid w:val="00A82B95"/>
    <w:rsid w:val="00A8401B"/>
    <w:rsid w:val="00A862BF"/>
    <w:rsid w:val="00A91C10"/>
    <w:rsid w:val="00AA76DE"/>
    <w:rsid w:val="00AB1DC1"/>
    <w:rsid w:val="00AC01F5"/>
    <w:rsid w:val="00AC070E"/>
    <w:rsid w:val="00AE262E"/>
    <w:rsid w:val="00AF3991"/>
    <w:rsid w:val="00B27244"/>
    <w:rsid w:val="00B30ACB"/>
    <w:rsid w:val="00B311A2"/>
    <w:rsid w:val="00B363EB"/>
    <w:rsid w:val="00B373F8"/>
    <w:rsid w:val="00B451E4"/>
    <w:rsid w:val="00B46C1D"/>
    <w:rsid w:val="00B57423"/>
    <w:rsid w:val="00B71C29"/>
    <w:rsid w:val="00B83B60"/>
    <w:rsid w:val="00B8581B"/>
    <w:rsid w:val="00B939D4"/>
    <w:rsid w:val="00BA0E2E"/>
    <w:rsid w:val="00BA15A3"/>
    <w:rsid w:val="00BC1A45"/>
    <w:rsid w:val="00BC5C61"/>
    <w:rsid w:val="00BD2CB8"/>
    <w:rsid w:val="00BD4B06"/>
    <w:rsid w:val="00BD5F55"/>
    <w:rsid w:val="00BE57CB"/>
    <w:rsid w:val="00BF055B"/>
    <w:rsid w:val="00BF1201"/>
    <w:rsid w:val="00C0538F"/>
    <w:rsid w:val="00C16117"/>
    <w:rsid w:val="00C32BC8"/>
    <w:rsid w:val="00C3414D"/>
    <w:rsid w:val="00C36064"/>
    <w:rsid w:val="00C4508B"/>
    <w:rsid w:val="00C528F6"/>
    <w:rsid w:val="00C56256"/>
    <w:rsid w:val="00C5793C"/>
    <w:rsid w:val="00C811B3"/>
    <w:rsid w:val="00C81B77"/>
    <w:rsid w:val="00C92D58"/>
    <w:rsid w:val="00CA343E"/>
    <w:rsid w:val="00CB0BF2"/>
    <w:rsid w:val="00CC0159"/>
    <w:rsid w:val="00CC783F"/>
    <w:rsid w:val="00CD65DD"/>
    <w:rsid w:val="00CE3378"/>
    <w:rsid w:val="00CF58A2"/>
    <w:rsid w:val="00D031D0"/>
    <w:rsid w:val="00D1028C"/>
    <w:rsid w:val="00D10688"/>
    <w:rsid w:val="00D24D06"/>
    <w:rsid w:val="00D359EB"/>
    <w:rsid w:val="00D37998"/>
    <w:rsid w:val="00D41EB7"/>
    <w:rsid w:val="00D707B6"/>
    <w:rsid w:val="00D7755D"/>
    <w:rsid w:val="00D922CB"/>
    <w:rsid w:val="00D92D60"/>
    <w:rsid w:val="00D975D1"/>
    <w:rsid w:val="00DA575D"/>
    <w:rsid w:val="00DD01B1"/>
    <w:rsid w:val="00DE40CF"/>
    <w:rsid w:val="00E01576"/>
    <w:rsid w:val="00E229C5"/>
    <w:rsid w:val="00E24832"/>
    <w:rsid w:val="00E31E21"/>
    <w:rsid w:val="00E36CEC"/>
    <w:rsid w:val="00E54C37"/>
    <w:rsid w:val="00E702A6"/>
    <w:rsid w:val="00E7097E"/>
    <w:rsid w:val="00E77F3B"/>
    <w:rsid w:val="00E90A1B"/>
    <w:rsid w:val="00EA6D89"/>
    <w:rsid w:val="00EB6D2C"/>
    <w:rsid w:val="00EC7571"/>
    <w:rsid w:val="00F01556"/>
    <w:rsid w:val="00F019FF"/>
    <w:rsid w:val="00F03F35"/>
    <w:rsid w:val="00F20016"/>
    <w:rsid w:val="00F2542E"/>
    <w:rsid w:val="00F272AF"/>
    <w:rsid w:val="00F4442B"/>
    <w:rsid w:val="00F522DC"/>
    <w:rsid w:val="00F54A04"/>
    <w:rsid w:val="00F620C8"/>
    <w:rsid w:val="00F629F2"/>
    <w:rsid w:val="00F6472E"/>
    <w:rsid w:val="00F661BA"/>
    <w:rsid w:val="00F66F24"/>
    <w:rsid w:val="00F72D1B"/>
    <w:rsid w:val="00F73270"/>
    <w:rsid w:val="00F74C80"/>
    <w:rsid w:val="00F74D42"/>
    <w:rsid w:val="00F77138"/>
    <w:rsid w:val="00F8253E"/>
    <w:rsid w:val="00F846E7"/>
    <w:rsid w:val="00F90019"/>
    <w:rsid w:val="00F90343"/>
    <w:rsid w:val="00F970D8"/>
    <w:rsid w:val="00FA0238"/>
    <w:rsid w:val="00FA550F"/>
    <w:rsid w:val="00FB590B"/>
    <w:rsid w:val="00FC4C7B"/>
    <w:rsid w:val="00FE183A"/>
    <w:rsid w:val="00F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C1881"/>
  <w15:chartTrackingRefBased/>
  <w15:docId w15:val="{33DFB68B-4308-495E-8CA4-55664C36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8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6F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54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373F8"/>
  </w:style>
  <w:style w:type="character" w:customStyle="1" w:styleId="aa">
    <w:name w:val="日付 (文字)"/>
    <w:basedOn w:val="a0"/>
    <w:link w:val="a9"/>
    <w:uiPriority w:val="99"/>
    <w:semiHidden/>
    <w:rsid w:val="00B373F8"/>
    <w:rPr>
      <w:rFonts w:ascii="ＭＳ 明朝" w:hAnsi="ＭＳ 明朝"/>
      <w:sz w:val="24"/>
    </w:rPr>
  </w:style>
  <w:style w:type="paragraph" w:styleId="ab">
    <w:name w:val="List Paragraph"/>
    <w:basedOn w:val="a"/>
    <w:uiPriority w:val="99"/>
    <w:qFormat/>
    <w:rsid w:val="00735941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941C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941C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941C0"/>
    <w:rPr>
      <w:rFonts w:ascii="ＭＳ 明朝" w:hAnsi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41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941C0"/>
    <w:rPr>
      <w:rFonts w:ascii="ＭＳ 明朝" w:hAnsi="ＭＳ 明朝"/>
      <w:b/>
      <w:bCs/>
      <w:sz w:val="24"/>
    </w:rPr>
  </w:style>
  <w:style w:type="paragraph" w:customStyle="1" w:styleId="1">
    <w:name w:val="表題1"/>
    <w:basedOn w:val="a"/>
    <w:rsid w:val="002E15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">
    <w:name w:val="cm"/>
    <w:basedOn w:val="a0"/>
    <w:rsid w:val="002E1593"/>
  </w:style>
  <w:style w:type="paragraph" w:customStyle="1" w:styleId="num">
    <w:name w:val="num"/>
    <w:basedOn w:val="a"/>
    <w:rsid w:val="002E15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num1">
    <w:name w:val="num1"/>
    <w:basedOn w:val="a0"/>
    <w:rsid w:val="002E1593"/>
  </w:style>
  <w:style w:type="character" w:customStyle="1" w:styleId="p">
    <w:name w:val="p"/>
    <w:basedOn w:val="a0"/>
    <w:rsid w:val="002E1593"/>
  </w:style>
  <w:style w:type="character" w:customStyle="1" w:styleId="brackets-color1">
    <w:name w:val="brackets-color1"/>
    <w:basedOn w:val="a0"/>
    <w:rsid w:val="002E1593"/>
  </w:style>
  <w:style w:type="character" w:customStyle="1" w:styleId="brackets-color2">
    <w:name w:val="brackets-color2"/>
    <w:basedOn w:val="a0"/>
    <w:rsid w:val="002E1593"/>
  </w:style>
  <w:style w:type="character" w:styleId="af1">
    <w:name w:val="Hyperlink"/>
    <w:basedOn w:val="a0"/>
    <w:uiPriority w:val="99"/>
    <w:semiHidden/>
    <w:unhideWhenUsed/>
    <w:rsid w:val="0030379B"/>
    <w:rPr>
      <w:color w:val="0000FF"/>
      <w:u w:val="single"/>
    </w:rPr>
  </w:style>
  <w:style w:type="paragraph" w:customStyle="1" w:styleId="reviserecord">
    <w:name w:val="revise_record"/>
    <w:basedOn w:val="a"/>
    <w:rsid w:val="009609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table" w:styleId="af2">
    <w:name w:val="Table Grid"/>
    <w:basedOn w:val="a1"/>
    <w:uiPriority w:val="39"/>
    <w:rsid w:val="006F7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3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996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5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0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0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1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74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4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0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68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4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13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1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5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60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70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8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70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0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1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055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3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36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39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36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38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24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0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05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63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06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44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0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8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2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16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7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0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8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1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1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7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8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5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4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2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1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119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8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49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uknas.public.city.fukagawa.hokkaido.jp\public\&#21508;&#31278;&#27096;&#24335;&amp;&#20107;&#21209;&#20966;&#29702;&#35201;&#38936;\&#21508;&#31278;&#27096;&#24335;&#38598;(MS_Office)\&#32207;&#21209;&#38306;&#20418;&#21508;&#31278;&#27096;&#24335;&#38598;\&#35215;&#21063;&#31561;&#25913;&#27491;&#38306;&#20418;\&#35215;&#21063;&#31561;(&#27096;&#24335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30DB9-5DB3-4E8B-8B9F-91004DDA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規則等(様式).dotx</Template>
  <TotalTime>4</TotalTime>
  <Pages>1</Pages>
  <Words>197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t_takeda</dc:creator>
  <cp:keywords/>
  <dc:description/>
  <cp:lastModifiedBy>小松 純</cp:lastModifiedBy>
  <cp:revision>6</cp:revision>
  <cp:lastPrinted>2025-06-12T04:50:00Z</cp:lastPrinted>
  <dcterms:created xsi:type="dcterms:W3CDTF">2025-06-06T03:23:00Z</dcterms:created>
  <dcterms:modified xsi:type="dcterms:W3CDTF">2025-06-12T04:50:00Z</dcterms:modified>
</cp:coreProperties>
</file>